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573405</wp:posOffset>
                </wp:positionV>
                <wp:extent cx="3096260" cy="77184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771842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dash"/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pPr w:leftFromText="180" w:rightFromText="180" w:vertAnchor="text" w:horzAnchor="page" w:tblpX="1472" w:tblpY="249"/>
                              <w:tblOverlap w:val="never"/>
                              <w:tblW w:w="4426" w:type="dxa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16"/>
                              <w:gridCol w:w="261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0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312" w:line="240" w:lineRule="exact"/>
                                    <w:ind w:left="258"/>
                                    <w:textAlignment w:val="auto"/>
                                  </w:pP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>专业代码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313" w:line="240" w:lineRule="exact"/>
                                    <w:ind w:left="738"/>
                                    <w:textAlignment w:val="auto"/>
                                  </w:pP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>专业名称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0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0" w:line="240" w:lineRule="exact"/>
                                    <w:ind w:left="593"/>
                                    <w:textAlignment w:val="auto"/>
                                  </w:pPr>
                                  <w:r>
                                    <w:rPr>
                                      <w:spacing w:val="1"/>
                                    </w:rPr>
                                    <w:t>心血管内科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0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1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2"/>
                                    </w:rPr>
                                    <w:t>呼吸内科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2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2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2"/>
                                    </w:rPr>
                                    <w:t>消化内科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32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02" w:line="240" w:lineRule="exact"/>
                                    <w:ind w:left="873"/>
                                    <w:textAlignment w:val="auto"/>
                                  </w:pPr>
                                  <w:r>
                                    <w:rPr>
                                      <w:spacing w:val="3"/>
                                    </w:rPr>
                                    <w:t>肾内科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3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3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2"/>
                                    </w:rPr>
                                    <w:t>神经内科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3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5" w:line="240" w:lineRule="exact"/>
                                    <w:ind w:left="873"/>
                                    <w:textAlignment w:val="auto"/>
                                  </w:pPr>
                                  <w:r>
                                    <w:rPr>
                                      <w:spacing w:val="6"/>
                                    </w:rPr>
                                    <w:t>内分泌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4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7" w:line="240" w:lineRule="exact"/>
                                    <w:ind w:left="873"/>
                                    <w:textAlignment w:val="auto"/>
                                  </w:pPr>
                                  <w:r>
                                    <w:rPr>
                                      <w:spacing w:val="6"/>
                                    </w:rPr>
                                    <w:t>血液病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4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4" w:line="240" w:lineRule="exact"/>
                                    <w:ind w:left="873"/>
                                    <w:textAlignment w:val="auto"/>
                                  </w:pPr>
                                  <w:r>
                                    <w:rPr>
                                      <w:spacing w:val="6"/>
                                    </w:rPr>
                                    <w:t>传染病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4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7" w:line="240" w:lineRule="exact"/>
                                    <w:ind w:left="873"/>
                                    <w:textAlignment w:val="auto"/>
                                  </w:pPr>
                                  <w:r>
                                    <w:rPr>
                                      <w:spacing w:val="6"/>
                                    </w:rPr>
                                    <w:t>风湿病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4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4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-2"/>
                                    </w:rPr>
                                    <w:t>普通外科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4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4" w:line="240" w:lineRule="exact"/>
                                    <w:ind w:left="873"/>
                                    <w:textAlignment w:val="auto"/>
                                  </w:pPr>
                                  <w:r>
                                    <w:rPr>
                                      <w:spacing w:val="3"/>
                                    </w:rPr>
                                    <w:t>骨外科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4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4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-2"/>
                                    </w:rPr>
                                    <w:t>胸心外科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4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4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2"/>
                                    </w:rPr>
                                    <w:t>神经外科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35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05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2"/>
                                    </w:rPr>
                                    <w:t>泌尿外科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6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6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-2"/>
                                    </w:rPr>
                                    <w:t>烧伤外科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6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6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2"/>
                                    </w:rPr>
                                    <w:t>整形外科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6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6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2"/>
                                    </w:rPr>
                                    <w:t>小儿外科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7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7" w:line="240" w:lineRule="exact"/>
                                    <w:ind w:left="873"/>
                                    <w:textAlignment w:val="auto"/>
                                  </w:pPr>
                                  <w:r>
                                    <w:rPr>
                                      <w:spacing w:val="3"/>
                                    </w:rPr>
                                    <w:t>妇产科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37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07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2"/>
                                    </w:rPr>
                                    <w:t>小儿内科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7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20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3"/>
                                    </w:rPr>
                                    <w:t>口腔医学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7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8" w:line="240" w:lineRule="exact"/>
                                    <w:ind w:left="734"/>
                                    <w:textAlignment w:val="auto"/>
                                  </w:pPr>
                                  <w:r>
                                    <w:rPr>
                                      <w:spacing w:val="2"/>
                                    </w:rPr>
                                    <w:t>口腔内科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exact"/>
                              </w:trPr>
                              <w:tc>
                                <w:tcPr>
                                  <w:tcW w:w="18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48" w:line="240" w:lineRule="exact"/>
                                    <w:ind w:left="604"/>
                                    <w:textAlignment w:val="auto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023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118" w:line="240" w:lineRule="exact"/>
                                    <w:ind w:left="453"/>
                                    <w:textAlignment w:val="auto"/>
                                  </w:pPr>
                                  <w:r>
                                    <w:rPr>
                                      <w:spacing w:val="1"/>
                                    </w:rPr>
                                    <w:t>口腔颌面外科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vert="horz" wrap="square" lIns="91440" tIns="45720" rIns="91440" bIns="45720" anchor="t" anchorCtr="false" upright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-30.45pt;margin-top:45.15pt;height:607.75pt;width:243.8pt;z-index:1024;mso-width-relative:page;mso-height-relative:page;" filled="f" stroked="f" coordsize="21600,21600" o:gfxdata="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MFkaMbaAAAACwEAAA8AAAAAAAAAAQAg&#10;AAAAOAAAAGRycy9kb3ducmV2LnhtbFBLAQIUABQAAAAIAIdO4kCsD+yG9gEAAMEDAAAOAAAAAAAA&#10;AAEAIAAAAD8BAABkcnMvZTJvRG9jLnhtbFBLBQYAAAAABgAGAFkBAACnBQAAAAA=&#10;">
                <v:fill on="f" focussize="0,0"/>
                <v:stroke on="f" weight="0.5pt" joinstyle="miter" dashstyle="dash"/>
                <v:imagedata o:title=""/>
                <o:lock v:ext="edit" aspectratio="f"/>
                <v:textbox>
                  <w:txbxContent>
                    <w:tbl>
                      <w:tblPr>
                        <w:tblStyle w:val="8"/>
                        <w:tblpPr w:leftFromText="180" w:rightFromText="180" w:vertAnchor="text" w:horzAnchor="page" w:tblpX="1472" w:tblpY="249"/>
                        <w:tblOverlap w:val="never"/>
                        <w:tblW w:w="4426" w:type="dxa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16"/>
                        <w:gridCol w:w="261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0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312" w:line="240" w:lineRule="exact"/>
                              <w:ind w:left="258"/>
                              <w:textAlignment w:val="auto"/>
                            </w:pP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>专业代码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313" w:line="240" w:lineRule="exact"/>
                              <w:ind w:left="738"/>
                              <w:textAlignment w:val="auto"/>
                            </w:pP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>专业名称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0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0" w:line="240" w:lineRule="exact"/>
                              <w:ind w:left="593"/>
                              <w:textAlignment w:val="auto"/>
                            </w:pPr>
                            <w:r>
                              <w:rPr>
                                <w:spacing w:val="1"/>
                              </w:rPr>
                              <w:t>心血管内科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0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1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2"/>
                              </w:rPr>
                              <w:t>呼吸内科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2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2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2"/>
                              </w:rPr>
                              <w:t>消化内科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32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02" w:line="240" w:lineRule="exact"/>
                              <w:ind w:left="873"/>
                              <w:textAlignment w:val="auto"/>
                            </w:pPr>
                            <w:r>
                              <w:rPr>
                                <w:spacing w:val="3"/>
                              </w:rPr>
                              <w:t>肾内科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3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3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2"/>
                              </w:rPr>
                              <w:t>神经内科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3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5" w:line="240" w:lineRule="exact"/>
                              <w:ind w:left="873"/>
                              <w:textAlignment w:val="auto"/>
                            </w:pPr>
                            <w:r>
                              <w:rPr>
                                <w:spacing w:val="6"/>
                              </w:rPr>
                              <w:t>内分泌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4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7" w:line="240" w:lineRule="exact"/>
                              <w:ind w:left="873"/>
                              <w:textAlignment w:val="auto"/>
                            </w:pPr>
                            <w:r>
                              <w:rPr>
                                <w:spacing w:val="6"/>
                              </w:rPr>
                              <w:t>血液病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4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4" w:line="240" w:lineRule="exact"/>
                              <w:ind w:left="873"/>
                              <w:textAlignment w:val="auto"/>
                            </w:pPr>
                            <w:r>
                              <w:rPr>
                                <w:spacing w:val="6"/>
                              </w:rPr>
                              <w:t>传染病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4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7" w:line="240" w:lineRule="exact"/>
                              <w:ind w:left="873"/>
                              <w:textAlignment w:val="auto"/>
                            </w:pPr>
                            <w:r>
                              <w:rPr>
                                <w:spacing w:val="6"/>
                              </w:rPr>
                              <w:t>风湿病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4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4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-2"/>
                              </w:rPr>
                              <w:t>普通外科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4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4" w:line="240" w:lineRule="exact"/>
                              <w:ind w:left="873"/>
                              <w:textAlignment w:val="auto"/>
                            </w:pPr>
                            <w:r>
                              <w:rPr>
                                <w:spacing w:val="3"/>
                              </w:rPr>
                              <w:t>骨外科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4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4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-2"/>
                              </w:rPr>
                              <w:t>胸心外科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4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4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2"/>
                              </w:rPr>
                              <w:t>神经外科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35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05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2"/>
                              </w:rPr>
                              <w:t>泌尿外科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6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6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-2"/>
                              </w:rPr>
                              <w:t>烧伤外科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6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6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2"/>
                              </w:rPr>
                              <w:t>整形外科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6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6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2"/>
                              </w:rPr>
                              <w:t>小儿外科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7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7" w:line="240" w:lineRule="exact"/>
                              <w:ind w:left="873"/>
                              <w:textAlignment w:val="auto"/>
                            </w:pPr>
                            <w:r>
                              <w:rPr>
                                <w:spacing w:val="3"/>
                              </w:rPr>
                              <w:t>妇产科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37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07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2"/>
                              </w:rPr>
                              <w:t>小儿内科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7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20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3"/>
                              </w:rPr>
                              <w:t>口腔医学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7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8" w:line="240" w:lineRule="exact"/>
                              <w:ind w:left="734"/>
                              <w:textAlignment w:val="auto"/>
                            </w:pPr>
                            <w:r>
                              <w:rPr>
                                <w:spacing w:val="2"/>
                              </w:rPr>
                              <w:t>口腔内科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exact"/>
                        </w:trPr>
                        <w:tc>
                          <w:tcPr>
                            <w:tcW w:w="18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48" w:line="240" w:lineRule="exact"/>
                              <w:ind w:left="604"/>
                              <w:textAlignment w:val="auto"/>
                            </w:pPr>
                            <w:r>
                              <w:rPr>
                                <w:spacing w:val="-3"/>
                              </w:rPr>
                              <w:t>023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top"/>
                          </w:tcPr>
                          <w:p>
                            <w:pPr>
                              <w:pStyle w:val="1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118" w:line="240" w:lineRule="exact"/>
                              <w:ind w:left="453"/>
                              <w:textAlignment w:val="auto"/>
                            </w:pPr>
                            <w:r>
                              <w:rPr>
                                <w:spacing w:val="1"/>
                              </w:rPr>
                              <w:t>口腔颌面外科</w:t>
                            </w:r>
                          </w:p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申报专业值域代码表</w:t>
      </w:r>
    </w:p>
    <w:tbl>
      <w:tblPr>
        <w:tblStyle w:val="8"/>
        <w:tblW w:w="4410" w:type="dxa"/>
        <w:tblInd w:w="46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line="240" w:lineRule="exact"/>
              <w:ind w:left="319"/>
              <w:textAlignment w:val="auto"/>
            </w:pPr>
            <w:r>
              <w:rPr>
                <w:b/>
                <w:bCs/>
                <w:spacing w:val="-6"/>
              </w:rPr>
              <w:t>专业代码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3" w:line="240" w:lineRule="exact"/>
              <w:ind w:left="878"/>
              <w:textAlignment w:val="auto"/>
            </w:pPr>
            <w:r>
              <w:rPr>
                <w:b/>
                <w:bCs/>
                <w:spacing w:val="-6"/>
              </w:rPr>
              <w:t>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240" w:lineRule="exact"/>
              <w:ind w:left="665"/>
              <w:textAlignment w:val="auto"/>
            </w:pPr>
            <w:r>
              <w:rPr>
                <w:spacing w:val="-3"/>
              </w:rPr>
              <w:t>024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240" w:lineRule="exact"/>
              <w:ind w:left="874"/>
              <w:textAlignment w:val="auto"/>
            </w:pPr>
            <w:r>
              <w:rPr>
                <w:spacing w:val="3"/>
              </w:rPr>
              <w:t>口腔修复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0" w:lineRule="exact"/>
              <w:ind w:left="665"/>
              <w:textAlignment w:val="auto"/>
            </w:pPr>
            <w:r>
              <w:rPr>
                <w:spacing w:val="-3"/>
              </w:rPr>
              <w:t>025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240" w:lineRule="exact"/>
              <w:ind w:left="874"/>
              <w:textAlignment w:val="auto"/>
            </w:pPr>
            <w:r>
              <w:rPr>
                <w:spacing w:val="2"/>
              </w:rPr>
              <w:t>口腔正畸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0" w:lineRule="exact"/>
              <w:ind w:left="665"/>
              <w:textAlignment w:val="auto"/>
            </w:pPr>
            <w:r>
              <w:rPr>
                <w:spacing w:val="-3"/>
              </w:rPr>
              <w:t>026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240" w:lineRule="exact"/>
              <w:ind w:left="1154"/>
              <w:textAlignment w:val="auto"/>
            </w:pPr>
            <w:r>
              <w:rPr>
                <w:spacing w:val="4"/>
              </w:rPr>
              <w:t>眼科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0" w:lineRule="exact"/>
              <w:ind w:left="665"/>
              <w:textAlignment w:val="auto"/>
            </w:pPr>
            <w:r>
              <w:rPr>
                <w:spacing w:val="-3"/>
              </w:rPr>
              <w:t>027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240" w:lineRule="exact"/>
              <w:ind w:left="313"/>
              <w:textAlignment w:val="auto"/>
            </w:pPr>
            <w:r>
              <w:rPr>
                <w:spacing w:val="6"/>
              </w:rPr>
              <w:t>耳鼻喉(头颈外科)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0" w:lineRule="exact"/>
              <w:ind w:left="665"/>
              <w:textAlignment w:val="auto"/>
            </w:pPr>
            <w:r>
              <w:rPr>
                <w:spacing w:val="-3"/>
              </w:rPr>
              <w:t>028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240" w:lineRule="exact"/>
              <w:ind w:left="734"/>
              <w:textAlignment w:val="auto"/>
            </w:pPr>
            <w:r>
              <w:rPr>
                <w:spacing w:val="3"/>
              </w:rPr>
              <w:t>皮肤与性病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0" w:lineRule="exact"/>
              <w:ind w:left="665"/>
              <w:textAlignment w:val="auto"/>
            </w:pPr>
            <w:r>
              <w:rPr>
                <w:spacing w:val="-3"/>
              </w:rPr>
              <w:t>029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240" w:lineRule="exact"/>
              <w:ind w:left="874"/>
              <w:textAlignment w:val="auto"/>
            </w:pPr>
            <w:r>
              <w:rPr>
                <w:spacing w:val="-2"/>
              </w:rPr>
              <w:t>肿瘤内科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exact"/>
              <w:ind w:left="665"/>
              <w:textAlignment w:val="auto"/>
            </w:pPr>
            <w:r>
              <w:rPr>
                <w:spacing w:val="-3"/>
              </w:rPr>
              <w:t>030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240" w:lineRule="exact"/>
              <w:ind w:left="874"/>
              <w:textAlignment w:val="auto"/>
            </w:pPr>
            <w:r>
              <w:rPr>
                <w:spacing w:val="-2"/>
              </w:rPr>
              <w:t>肿瘤外科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exact"/>
              <w:ind w:left="665"/>
              <w:textAlignment w:val="auto"/>
            </w:pPr>
            <w:r>
              <w:rPr>
                <w:spacing w:val="-3"/>
              </w:rPr>
              <w:t>031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exact"/>
              <w:ind w:left="454"/>
              <w:textAlignment w:val="auto"/>
            </w:pPr>
            <w:r>
              <w:rPr>
                <w:spacing w:val="2"/>
              </w:rPr>
              <w:t>放射肿瘤治疗学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exact"/>
              <w:ind w:left="665"/>
              <w:textAlignment w:val="auto"/>
            </w:pPr>
            <w:r>
              <w:rPr>
                <w:spacing w:val="-3"/>
              </w:rPr>
              <w:t>038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exact"/>
              <w:ind w:left="874"/>
              <w:textAlignment w:val="auto"/>
            </w:pPr>
            <w:r>
              <w:rPr>
                <w:spacing w:val="3"/>
              </w:rPr>
              <w:t>康复医学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240" w:lineRule="exact"/>
              <w:ind w:left="665"/>
              <w:textAlignment w:val="auto"/>
            </w:pPr>
            <w:r>
              <w:rPr>
                <w:spacing w:val="-3"/>
              </w:rPr>
              <w:t>047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1014"/>
              <w:textAlignment w:val="auto"/>
            </w:pPr>
            <w:r>
              <w:rPr>
                <w:spacing w:val="5"/>
              </w:rPr>
              <w:t>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ind w:left="665"/>
              <w:textAlignment w:val="auto"/>
            </w:pPr>
            <w:r>
              <w:rPr>
                <w:spacing w:val="-3"/>
              </w:rPr>
              <w:t>048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240" w:lineRule="exact"/>
              <w:ind w:left="874"/>
              <w:textAlignment w:val="auto"/>
            </w:pPr>
            <w:r>
              <w:rPr>
                <w:spacing w:val="2"/>
              </w:rPr>
              <w:t>内科护理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exact"/>
              <w:ind w:left="665"/>
              <w:textAlignment w:val="auto"/>
            </w:pPr>
            <w:r>
              <w:rPr>
                <w:spacing w:val="-3"/>
              </w:rPr>
              <w:t>049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240" w:lineRule="exact"/>
              <w:ind w:left="874"/>
              <w:textAlignment w:val="auto"/>
            </w:pPr>
            <w:r>
              <w:rPr>
                <w:spacing w:val="2"/>
              </w:rPr>
              <w:t>外科护理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ind w:left="665"/>
              <w:textAlignment w:val="auto"/>
            </w:pPr>
            <w:r>
              <w:rPr>
                <w:spacing w:val="-3"/>
              </w:rPr>
              <w:t>050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240" w:lineRule="exact"/>
              <w:ind w:left="734"/>
              <w:textAlignment w:val="auto"/>
            </w:pPr>
            <w:r>
              <w:rPr>
                <w:spacing w:val="1"/>
              </w:rPr>
              <w:t>妇产科护理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ind w:left="665"/>
              <w:textAlignment w:val="auto"/>
            </w:pPr>
            <w:r>
              <w:rPr>
                <w:spacing w:val="-3"/>
              </w:rPr>
              <w:t>051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exact"/>
              <w:ind w:left="874"/>
              <w:textAlignment w:val="auto"/>
            </w:pPr>
            <w:r>
              <w:rPr>
                <w:spacing w:val="2"/>
              </w:rPr>
              <w:t>儿科护理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ind w:left="665"/>
              <w:textAlignment w:val="auto"/>
            </w:pPr>
            <w:r>
              <w:rPr>
                <w:spacing w:val="-3"/>
              </w:rPr>
              <w:t>063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exact"/>
              <w:ind w:left="874"/>
              <w:textAlignment w:val="auto"/>
            </w:pPr>
            <w:r>
              <w:rPr>
                <w:spacing w:val="-2"/>
              </w:rPr>
              <w:t>普通内科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ind w:left="665"/>
              <w:textAlignment w:val="auto"/>
            </w:pPr>
            <w:r>
              <w:rPr>
                <w:spacing w:val="-3"/>
              </w:rPr>
              <w:t>064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1014"/>
              <w:textAlignment w:val="auto"/>
            </w:pPr>
            <w:r>
              <w:rPr>
                <w:spacing w:val="6"/>
              </w:rPr>
              <w:t>结核病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240" w:lineRule="exact"/>
              <w:ind w:left="665"/>
              <w:textAlignment w:val="auto"/>
            </w:pPr>
            <w:r>
              <w:rPr>
                <w:spacing w:val="-3"/>
              </w:rPr>
              <w:t>065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874"/>
              <w:textAlignment w:val="auto"/>
            </w:pPr>
            <w:r>
              <w:rPr>
                <w:spacing w:val="3"/>
              </w:rPr>
              <w:t>老年医学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240" w:lineRule="exact"/>
              <w:ind w:left="665"/>
              <w:textAlignment w:val="auto"/>
            </w:pPr>
            <w:r>
              <w:rPr>
                <w:spacing w:val="-3"/>
              </w:rPr>
              <w:t>066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0" w:lineRule="exact"/>
              <w:ind w:left="1014"/>
              <w:textAlignment w:val="auto"/>
            </w:pPr>
            <w:r>
              <w:rPr>
                <w:spacing w:val="6"/>
              </w:rPr>
              <w:t>职业病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left="665"/>
              <w:textAlignment w:val="auto"/>
            </w:pPr>
            <w:r>
              <w:rPr>
                <w:spacing w:val="-3"/>
              </w:rPr>
              <w:t>067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874"/>
              <w:textAlignment w:val="auto"/>
            </w:pPr>
            <w:r>
              <w:rPr>
                <w:spacing w:val="5"/>
              </w:rPr>
              <w:t>计划生育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240" w:lineRule="exact"/>
              <w:ind w:left="665"/>
              <w:textAlignment w:val="auto"/>
            </w:pPr>
            <w:r>
              <w:rPr>
                <w:spacing w:val="-3"/>
              </w:rPr>
              <w:t>068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240" w:lineRule="exact"/>
              <w:ind w:left="1014"/>
              <w:textAlignment w:val="auto"/>
            </w:pPr>
            <w:r>
              <w:rPr>
                <w:spacing w:val="6"/>
              </w:rPr>
              <w:t>精神病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240" w:lineRule="exact"/>
              <w:ind w:left="665"/>
              <w:textAlignment w:val="auto"/>
            </w:pPr>
            <w:r>
              <w:rPr>
                <w:spacing w:val="-3"/>
              </w:rPr>
              <w:t>069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240" w:lineRule="exact"/>
              <w:ind w:left="874"/>
              <w:textAlignment w:val="auto"/>
            </w:pPr>
            <w:r>
              <w:rPr>
                <w:spacing w:val="3"/>
              </w:rPr>
              <w:t>全科医学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40" w:lineRule="exact"/>
              <w:ind w:left="665"/>
              <w:textAlignment w:val="auto"/>
            </w:pPr>
            <w:r>
              <w:rPr>
                <w:spacing w:val="-8"/>
              </w:rPr>
              <w:t>119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0" w:lineRule="exact"/>
              <w:ind w:left="874"/>
              <w:textAlignment w:val="auto"/>
            </w:pPr>
            <w:r>
              <w:rPr>
                <w:spacing w:val="3"/>
              </w:rPr>
              <w:t>介入治疗</w:t>
            </w:r>
          </w:p>
        </w:tc>
      </w:tr>
    </w:tbl>
    <w:p>
      <w:pPr>
        <w:jc w:val="lef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178435</wp:posOffset>
                </wp:positionV>
                <wp:extent cx="2724150" cy="7601585"/>
                <wp:effectExtent l="0" t="0" r="0" b="0"/>
                <wp:wrapNone/>
                <wp:docPr id="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6015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8"/>
                              <w:tblW w:w="4660" w:type="dxa"/>
                              <w:tblInd w:w="4734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71"/>
                              <w:gridCol w:w="288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84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tbl>
                                  <w:tblPr>
                                    <w:tblStyle w:val="8"/>
                                    <w:tblW w:w="4660" w:type="dxa"/>
                                    <w:tblInd w:w="4734" w:type="dxa"/>
                                    <w:tbl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  <w:insideH w:val="single" w:color="000000" w:sz="4" w:space="0"/>
                                      <w:insideV w:val="single" w:color="000000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771"/>
                                    <w:gridCol w:w="2889"/>
                                  </w:tblGrid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884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tbl>
                                        <w:tblPr>
                                          <w:tblStyle w:val="8"/>
                                          <w:tblW w:w="6431" w:type="dxa"/>
                                          <w:tblInd w:w="4734" w:type="dxa"/>
                                          <w:tblBorders>
                                            <w:top w:val="single" w:color="000000" w:sz="4" w:space="0"/>
                                            <w:left w:val="single" w:color="000000" w:sz="4" w:space="0"/>
                                            <w:bottom w:val="single" w:color="000000" w:sz="4" w:space="0"/>
                                            <w:right w:val="single" w:color="000000" w:sz="4" w:space="0"/>
                                            <w:insideH w:val="single" w:color="000000" w:sz="4" w:space="0"/>
                                            <w:insideV w:val="single" w:color="000000" w:sz="4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771"/>
                                          <w:gridCol w:w="1771"/>
                                          <w:gridCol w:w="2889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884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tbl>
                                              <w:tblPr>
                                                <w:tblStyle w:val="8"/>
                                                <w:tblW w:w="4660" w:type="dxa"/>
                                                <w:tblInd w:w="4734" w:type="dxa"/>
                                                <w:tblBorders>
                                                  <w:top w:val="single" w:color="000000" w:sz="4" w:space="0"/>
                                                  <w:left w:val="single" w:color="000000" w:sz="4" w:space="0"/>
                                                  <w:bottom w:val="single" w:color="000000" w:sz="4" w:space="0"/>
                                                  <w:right w:val="single" w:color="000000" w:sz="4" w:space="0"/>
                                                  <w:insideH w:val="single" w:color="000000" w:sz="4" w:space="0"/>
                                                  <w:insideV w:val="single" w:color="000000" w:sz="4" w:space="0"/>
                                                </w:tblBorders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771"/>
                                                <w:gridCol w:w="2889"/>
                                              </w:tblGrid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884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302" w:line="218" w:lineRule="auto"/>
                                                      <w:ind w:left="319"/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bCs/>
                                                        <w:spacing w:val="-6"/>
                                                      </w:rPr>
                                                      <w:t>专业代码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303" w:line="221" w:lineRule="auto"/>
                                                      <w:ind w:left="878"/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bCs/>
                                                        <w:spacing w:val="-6"/>
                                                      </w:rPr>
                                                      <w:t>专业名称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0" w:line="230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024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2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口腔修复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1" w:line="223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025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3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2"/>
                                                      </w:rPr>
                                                      <w:t>口腔正畸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tbl>
                                                    <w:tblPr>
                                                      <w:tblStyle w:val="8"/>
                                                      <w:tblW w:w="4660" w:type="dxa"/>
                                                      <w:tblInd w:w="4734" w:type="dxa"/>
                                                      <w:tblBorders>
                                                        <w:top w:val="single" w:color="000000" w:sz="4" w:space="0"/>
                                                        <w:left w:val="single" w:color="000000" w:sz="4" w:space="0"/>
                                                        <w:bottom w:val="single" w:color="000000" w:sz="4" w:space="0"/>
                                                        <w:right w:val="single" w:color="000000" w:sz="4" w:space="0"/>
                                                        <w:insideH w:val="single" w:color="000000" w:sz="4" w:space="0"/>
                                                        <w:insideV w:val="single" w:color="000000" w:sz="4" w:space="0"/>
                                                      </w:tblBorders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771"/>
                                                      <w:gridCol w:w="2889"/>
                                                    </w:tblGrid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884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tbl>
                                                          <w:tblPr>
                                                            <w:tblStyle w:val="8"/>
                                                            <w:tblW w:w="4660" w:type="dxa"/>
                                                            <w:tblInd w:w="4734" w:type="dxa"/>
                                                            <w:tblBorders>
                                                              <w:top w:val="single" w:color="000000" w:sz="4" w:space="0"/>
                                                              <w:left w:val="single" w:color="000000" w:sz="4" w:space="0"/>
                                                              <w:bottom w:val="single" w:color="000000" w:sz="4" w:space="0"/>
                                                              <w:right w:val="single" w:color="000000" w:sz="4" w:space="0"/>
                                                              <w:insideH w:val="single" w:color="000000" w:sz="4" w:space="0"/>
                                                              <w:insideV w:val="single" w:color="000000" w:sz="4" w:space="0"/>
                                                            </w:tblBorders>
                                                            <w:tblLayout w:type="fixed"/>
                                                            <w:tblCell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blCellMar>
                                                          </w:tblPr>
                                                          <w:tblGrid>
                                                            <w:gridCol w:w="1771"/>
                                                            <w:gridCol w:w="2889"/>
                                                          </w:tblGrid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884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302" w:line="218" w:lineRule="auto"/>
                                                                  <w:ind w:left="319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b/>
                                                                    <w:bCs/>
                                                                    <w:spacing w:val="-6"/>
                                                                  </w:rPr>
                                                                  <w:t>专业代码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303" w:line="221" w:lineRule="auto"/>
                                                                  <w:ind w:left="878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b/>
                                                                    <w:bCs/>
                                                                    <w:spacing w:val="-6"/>
                                                                  </w:rPr>
                                                                  <w:t>专业名称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9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0" w:line="230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024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2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3"/>
                                                                  </w:rPr>
                                                                  <w:t>口腔修复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1" w:line="223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025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3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2"/>
                                                                  </w:rPr>
                                                                  <w:t>口腔正畸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1" w:line="223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026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1" w:line="218" w:lineRule="auto"/>
                                                                  <w:ind w:left="115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4"/>
                                                                  </w:rPr>
                                                                  <w:t>眼科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9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1" w:line="228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027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1" w:line="218" w:lineRule="auto"/>
                                                                  <w:ind w:left="313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6"/>
                                                                  </w:rPr>
                                                                  <w:t>耳鼻喉(头颈外科)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1" w:line="223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028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5" w:line="221" w:lineRule="auto"/>
                                                                  <w:ind w:left="73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3"/>
                                                                  </w:rPr>
                                                                  <w:t>皮肤与性病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1" w:line="223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029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2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2"/>
                                                                  </w:rPr>
                                                                  <w:t>肿瘤内科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9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3" w:line="228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030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2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2"/>
                                                                  </w:rPr>
                                                                  <w:t>肿瘤外科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89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3" w:line="221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031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6" w:line="221" w:lineRule="auto"/>
                                                                  <w:ind w:left="45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2"/>
                                                                  </w:rPr>
                                                                  <w:t>放射肿瘤治疗学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4" w:line="221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038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6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3"/>
                                                                  </w:rPr>
                                                                  <w:t>康复医学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79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35" w:line="221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047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07" w:line="221" w:lineRule="auto"/>
                                                                  <w:ind w:left="101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5"/>
                                                                  </w:rPr>
                                                                  <w:t>护理学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6" w:line="221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048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5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2"/>
                                                                  </w:rPr>
                                                                  <w:t>内科护理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4" w:line="221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049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5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2"/>
                                                                  </w:rPr>
                                                                  <w:t>外科护理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9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6" w:line="226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050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5" w:line="218" w:lineRule="auto"/>
                                                                  <w:ind w:left="73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1"/>
                                                                  </w:rPr>
                                                                  <w:t>妇产科护理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6" w:line="221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051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6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2"/>
                                                                  </w:rPr>
                                                                  <w:t>儿科护理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6" w:line="221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063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6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2"/>
                                                                  </w:rPr>
                                                                  <w:t>普通内科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9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6" w:line="226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064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9" w:line="221" w:lineRule="auto"/>
                                                                  <w:ind w:left="101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6"/>
                                                                  </w:rPr>
                                                                  <w:t>结核病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7" w:line="218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065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9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3"/>
                                                                  </w:rPr>
                                                                  <w:t>老年医学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50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7" w:line="226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066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21" w:line="221" w:lineRule="auto"/>
                                                                  <w:ind w:left="101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6"/>
                                                                  </w:rPr>
                                                                  <w:t>职业病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79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36" w:line="218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067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09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5"/>
                                                                  </w:rPr>
                                                                  <w:t>计划生育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90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47" w:line="218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068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18" w:line="218" w:lineRule="auto"/>
                                                                  <w:ind w:left="101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6"/>
                                                                  </w:rPr>
                                                                  <w:t>精神病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479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38" w:line="218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3"/>
                                                                  </w:rPr>
                                                                  <w:t>069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08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3"/>
                                                                  </w:rPr>
                                                                  <w:t>全科医学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  <w:tr>
                                                            <w:tblPrEx>
                                                              <w:tblBorders>
                                                                <w:top w:val="single" w:color="000000" w:sz="4" w:space="0"/>
                                                                <w:left w:val="single" w:color="000000" w:sz="4" w:space="0"/>
                                                                <w:bottom w:val="single" w:color="000000" w:sz="4" w:space="0"/>
                                                                <w:right w:val="single" w:color="000000" w:sz="4" w:space="0"/>
                                                                <w:insideH w:val="single" w:color="000000" w:sz="4" w:space="0"/>
                                                                <w:insideV w:val="single" w:color="000000" w:sz="4" w:space="0"/>
                                                              </w:tblBorders>
                                                              <w:tblCellMar>
                                                                <w:top w:w="0" w:type="dxa"/>
                                                                <w:left w:w="0" w:type="dxa"/>
                                                                <w:bottom w:w="0" w:type="dxa"/>
                                                                <w:right w:w="0" w:type="dxa"/>
                                                              </w:tblCellMar>
                                                            </w:tblPrEx>
                                                            <w:trPr>
                                                              <w:trHeight w:val="515" w:hRule="atLeast"/>
                                                            </w:trPr>
                                                            <w:tc>
                                                              <w:tcPr>
                                                                <w:tcW w:w="1771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59" w:line="228" w:lineRule="auto"/>
                                                                  <w:ind w:left="665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-8"/>
                                                                  </w:rPr>
                                                                  <w:t>119</w:t>
                                                                </w:r>
                                                              </w:p>
                                                            </w:tc>
                                                            <w:tc>
                                                              <w:tcPr>
                                                                <w:tcW w:w="2889" w:type="dxa"/>
                                                                <w:tcBorders>
                                                                  <w:top w:val="single" w:color="000000" w:sz="4" w:space="0"/>
                                                                  <w:left w:val="single" w:color="000000" w:sz="4" w:space="0"/>
                                                                  <w:bottom w:val="single" w:color="000000" w:sz="4" w:space="0"/>
                                                                  <w:right w:val="single" w:color="000000" w:sz="4" w:space="0"/>
                                                                </w:tcBorders>
                                                                <w:noWrap/>
                                                              </w:tcPr>
                                                              <w:p>
                                                                <w:pPr>
                                                                  <w:pStyle w:val="13"/>
                                                                  <w:spacing w:before="129" w:line="218" w:lineRule="auto"/>
                                                                  <w:ind w:left="874"/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spacing w:val="3"/>
                                                                  </w:rPr>
                                                                  <w:t>介入治疗</w:t>
                                                                </w:r>
                                                              </w:p>
                                                            </w:tc>
                                                          </w:tr>
                                                        </w:tbl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302" w:line="218" w:lineRule="auto"/>
                                                            <w:ind w:left="319"/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bCs/>
                                                              <w:spacing w:val="-6"/>
                                                            </w:rPr>
                                                            <w:t>专业代码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303" w:line="221" w:lineRule="auto"/>
                                                            <w:ind w:left="878"/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bCs/>
                                                              <w:spacing w:val="-6"/>
                                                            </w:rPr>
                                                            <w:t>专业名称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0" w:line="230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024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2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口腔修复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1" w:line="223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025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3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2"/>
                                                            </w:rPr>
                                                            <w:t>口腔正畸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1" w:line="223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026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1" w:line="218" w:lineRule="auto"/>
                                                            <w:ind w:left="115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4"/>
                                                            </w:rPr>
                                                            <w:t>眼科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1" w:line="22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027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1" w:line="218" w:lineRule="auto"/>
                                                            <w:ind w:left="313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6"/>
                                                            </w:rPr>
                                                            <w:t>耳鼻喉(头颈外科)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1" w:line="223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028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5" w:line="221" w:lineRule="auto"/>
                                                            <w:ind w:left="73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皮肤与性病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1" w:line="223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029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2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2"/>
                                                            </w:rPr>
                                                            <w:t>肿瘤内科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3" w:line="22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030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2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2"/>
                                                            </w:rPr>
                                                            <w:t>肿瘤外科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8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3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031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6" w:line="221" w:lineRule="auto"/>
                                                            <w:ind w:left="45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2"/>
                                                            </w:rPr>
                                                            <w:t>放射肿瘤治疗学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4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038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6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康复医学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7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35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047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07" w:line="221" w:lineRule="auto"/>
                                                            <w:ind w:left="101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5"/>
                                                            </w:rPr>
                                                            <w:t>护理学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6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048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5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2"/>
                                                            </w:rPr>
                                                            <w:t>内科护理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4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049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5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2"/>
                                                            </w:rPr>
                                                            <w:t>外科护理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6" w:line="226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050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5" w:line="218" w:lineRule="auto"/>
                                                            <w:ind w:left="73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1"/>
                                                            </w:rPr>
                                                            <w:t>妇产科护理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6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051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6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2"/>
                                                            </w:rPr>
                                                            <w:t>儿科护理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6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063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6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2"/>
                                                            </w:rPr>
                                                            <w:t>普通内科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6" w:line="226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064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9" w:line="221" w:lineRule="auto"/>
                                                            <w:ind w:left="101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6"/>
                                                            </w:rPr>
                                                            <w:t>结核病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7" w:line="21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065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9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老年医学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50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7" w:line="226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066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21" w:line="221" w:lineRule="auto"/>
                                                            <w:ind w:left="101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6"/>
                                                            </w:rPr>
                                                            <w:t>职业病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7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36" w:line="21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067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09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5"/>
                                                            </w:rPr>
                                                            <w:t>计划生育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7" w:line="21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068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8" w:line="218" w:lineRule="auto"/>
                                                            <w:ind w:left="101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6"/>
                                                            </w:rPr>
                                                            <w:t>精神病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7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38" w:line="21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069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08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全科医学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515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59" w:line="22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8"/>
                                                            </w:rPr>
                                                            <w:t>119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29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介入治疗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pStyle w:val="13"/>
                                                      <w:spacing w:before="141" w:line="223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026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1" w:line="218" w:lineRule="auto"/>
                                                      <w:ind w:left="1154"/>
                                                    </w:pPr>
                                                    <w:r>
                                                      <w:rPr>
                                                        <w:spacing w:val="4"/>
                                                      </w:rPr>
                                                      <w:t>眼科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1" w:line="22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027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1" w:line="218" w:lineRule="auto"/>
                                                      <w:ind w:left="313"/>
                                                    </w:pPr>
                                                    <w:r>
                                                      <w:rPr>
                                                        <w:spacing w:val="6"/>
                                                      </w:rPr>
                                                      <w:t>耳鼻喉(头颈外科)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1" w:line="223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028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5" w:line="221" w:lineRule="auto"/>
                                                      <w:ind w:left="73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皮肤与性病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1" w:line="223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029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2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-2"/>
                                                      </w:rPr>
                                                      <w:t>肿瘤内科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3" w:line="22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030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2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-2"/>
                                                      </w:rPr>
                                                      <w:t>肿瘤外科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8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3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031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6" w:line="221" w:lineRule="auto"/>
                                                      <w:ind w:left="454"/>
                                                    </w:pPr>
                                                    <w:r>
                                                      <w:rPr>
                                                        <w:spacing w:val="2"/>
                                                      </w:rPr>
                                                      <w:t>放射肿瘤治疗学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4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038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6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康复医学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7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35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047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07" w:line="221" w:lineRule="auto"/>
                                                      <w:ind w:left="1014"/>
                                                    </w:pPr>
                                                    <w:r>
                                                      <w:rPr>
                                                        <w:spacing w:val="5"/>
                                                      </w:rPr>
                                                      <w:t>护理学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6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048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5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2"/>
                                                      </w:rPr>
                                                      <w:t>内科护理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4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049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5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2"/>
                                                      </w:rPr>
                                                      <w:t>外科护理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6" w:line="226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050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5" w:line="218" w:lineRule="auto"/>
                                                      <w:ind w:left="734"/>
                                                    </w:pPr>
                                                    <w:r>
                                                      <w:rPr>
                                                        <w:spacing w:val="1"/>
                                                      </w:rPr>
                                                      <w:t>妇产科护理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6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051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6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2"/>
                                                      </w:rPr>
                                                      <w:t>儿科护理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6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063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6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-2"/>
                                                      </w:rPr>
                                                      <w:t>普通内科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6" w:line="226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064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9" w:line="221" w:lineRule="auto"/>
                                                      <w:ind w:left="1014"/>
                                                    </w:pPr>
                                                    <w:r>
                                                      <w:rPr>
                                                        <w:spacing w:val="6"/>
                                                      </w:rPr>
                                                      <w:t>结核病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7" w:line="21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065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9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老年医学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50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7" w:line="226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066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21" w:line="221" w:lineRule="auto"/>
                                                      <w:ind w:left="1014"/>
                                                    </w:pPr>
                                                    <w:r>
                                                      <w:rPr>
                                                        <w:spacing w:val="6"/>
                                                      </w:rPr>
                                                      <w:t>职业病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7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36" w:line="21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067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09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5"/>
                                                      </w:rPr>
                                                      <w:t>计划生育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7" w:line="21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068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8" w:line="218" w:lineRule="auto"/>
                                                      <w:ind w:left="1014"/>
                                                    </w:pPr>
                                                    <w:r>
                                                      <w:rPr>
                                                        <w:spacing w:val="6"/>
                                                      </w:rPr>
                                                      <w:t>精神病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7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38" w:line="21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069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08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全科医学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515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59" w:line="22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8"/>
                                                      </w:rPr>
                                                      <w:t>119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29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介入治疗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pStyle w:val="13"/>
                                                <w:spacing w:before="302" w:line="218" w:lineRule="auto"/>
                                                <w:ind w:left="319"/>
                                                <w:rPr>
                                                  <w:b/>
                                                  <w:bCs/>
                                                  <w:spacing w:val="-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302" w:line="218" w:lineRule="auto"/>
                                                <w:ind w:left="319"/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spacing w:val="-6"/>
                                                </w:rPr>
                                                <w:t>专业代码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303" w:line="221" w:lineRule="auto"/>
                                                <w:ind w:left="878"/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spacing w:val="-6"/>
                                                </w:rPr>
                                                <w:t>专业名称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0" w:line="230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0" w:line="230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2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口腔修复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3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2"/>
                                                </w:rPr>
                                                <w:t>口腔正畸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1" w:line="218" w:lineRule="auto"/>
                                                <w:ind w:left="1154"/>
                                              </w:pPr>
                                              <w:r>
                                                <w:rPr>
                                                  <w:spacing w:val="4"/>
                                                </w:rPr>
                                                <w:t>眼科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8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1" w:line="218" w:lineRule="auto"/>
                                                <w:ind w:left="313"/>
                                              </w:pPr>
                                              <w:r>
                                                <w:rPr>
                                                  <w:spacing w:val="6"/>
                                                </w:rPr>
                                                <w:t>耳鼻喉(头颈外科)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5" w:line="221" w:lineRule="auto"/>
                                                <w:ind w:left="73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皮肤与性病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2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-2"/>
                                                </w:rPr>
                                                <w:t>肿瘤内科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3" w:line="228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3" w:line="22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030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2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-2"/>
                                                </w:rPr>
                                                <w:t>肿瘤外科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8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3" w:line="221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3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031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6" w:line="221" w:lineRule="auto"/>
                                                <w:ind w:left="454"/>
                                              </w:pPr>
                                              <w:r>
                                                <w:rPr>
                                                  <w:spacing w:val="2"/>
                                                </w:rPr>
                                                <w:t>放射肿瘤治疗学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4" w:line="221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4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038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6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康复医学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7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35" w:line="221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35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047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07" w:line="221" w:lineRule="auto"/>
                                                <w:ind w:left="1014"/>
                                              </w:pPr>
                                              <w:r>
                                                <w:rPr>
                                                  <w:spacing w:val="5"/>
                                                </w:rPr>
                                                <w:t>护理学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1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048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5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2"/>
                                                </w:rPr>
                                                <w:t>内科护理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4" w:line="221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4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049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5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2"/>
                                                </w:rPr>
                                                <w:t>外科护理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6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6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050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5" w:line="218" w:lineRule="auto"/>
                                                <w:ind w:left="734"/>
                                              </w:pPr>
                                              <w:r>
                                                <w:rPr>
                                                  <w:spacing w:val="1"/>
                                                </w:rPr>
                                                <w:t>妇产科护理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1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051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6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2"/>
                                                </w:rPr>
                                                <w:t>儿科护理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1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6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-2"/>
                                                </w:rPr>
                                                <w:t>普通内科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6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6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9" w:line="221" w:lineRule="auto"/>
                                                <w:ind w:left="1014"/>
                                              </w:pPr>
                                              <w:r>
                                                <w:rPr>
                                                  <w:spacing w:val="6"/>
                                                </w:rPr>
                                                <w:t>结核病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7" w:line="218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7" w:line="21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9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老年医学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50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7" w:line="226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7" w:line="226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21" w:line="221" w:lineRule="auto"/>
                                                <w:ind w:left="1014"/>
                                              </w:pPr>
                                              <w:r>
                                                <w:rPr>
                                                  <w:spacing w:val="6"/>
                                                </w:rPr>
                                                <w:t>职业病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7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36" w:line="218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36" w:line="21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09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5"/>
                                                </w:rPr>
                                                <w:t>计划生育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7" w:line="218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7" w:line="21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8" w:line="218" w:lineRule="auto"/>
                                                <w:ind w:left="1014"/>
                                              </w:pPr>
                                              <w:r>
                                                <w:rPr>
                                                  <w:spacing w:val="6"/>
                                                </w:rPr>
                                                <w:t>精神病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7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38" w:line="218" w:lineRule="auto"/>
                                                <w:ind w:left="665"/>
                                                <w:rPr>
                                                  <w:spacing w:val="-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38" w:line="21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08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全科医学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515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59" w:line="228" w:lineRule="auto"/>
                                                <w:ind w:left="665"/>
                                                <w:rPr>
                                                  <w:spacing w:val="-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59" w:line="22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8"/>
                                                </w:rPr>
                                                <w:t>119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29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介入治疗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3"/>
                                          <w:spacing w:before="302" w:line="218" w:lineRule="auto"/>
                                          <w:ind w:left="319"/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pacing w:val="-6"/>
                                          </w:rPr>
                                          <w:t>专业代码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303" w:line="221" w:lineRule="auto"/>
                                          <w:ind w:left="878"/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pacing w:val="-6"/>
                                          </w:rPr>
                                          <w:t>专业名称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0" w:line="230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2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口腔修复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3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2"/>
                                          </w:rPr>
                                          <w:t>口腔正畸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1" w:line="218" w:lineRule="auto"/>
                                          <w:ind w:left="1154"/>
                                        </w:pPr>
                                        <w:r>
                                          <w:rPr>
                                            <w:spacing w:val="4"/>
                                          </w:rPr>
                                          <w:t>眼科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1" w:line="218" w:lineRule="auto"/>
                                          <w:ind w:left="313"/>
                                        </w:pPr>
                                        <w:r>
                                          <w:rPr>
                                            <w:spacing w:val="6"/>
                                          </w:rPr>
                                          <w:t>耳鼻喉(头颈外科)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5" w:line="221" w:lineRule="auto"/>
                                          <w:ind w:left="73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皮肤与性病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2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肿瘤内科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3" w:line="22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2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肿瘤外科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8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3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6" w:line="221" w:lineRule="auto"/>
                                          <w:ind w:left="454"/>
                                        </w:pPr>
                                        <w:r>
                                          <w:rPr>
                                            <w:spacing w:val="2"/>
                                          </w:rPr>
                                          <w:t>放射肿瘤治疗学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4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038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6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康复医学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7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35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07" w:line="221" w:lineRule="auto"/>
                                          <w:ind w:left="1014"/>
                                        </w:pPr>
                                        <w:r>
                                          <w:rPr>
                                            <w:spacing w:val="5"/>
                                          </w:rPr>
                                          <w:t>护理学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5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2"/>
                                          </w:rPr>
                                          <w:t>内科护理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4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5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2"/>
                                          </w:rPr>
                                          <w:t>外科护理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6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5" w:line="218" w:lineRule="auto"/>
                                          <w:ind w:left="734"/>
                                        </w:pPr>
                                        <w:r>
                                          <w:rPr>
                                            <w:spacing w:val="1"/>
                                          </w:rPr>
                                          <w:t>妇产科护理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6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2"/>
                                          </w:rPr>
                                          <w:t>儿科护理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6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普通内科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6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9" w:line="221" w:lineRule="auto"/>
                                          <w:ind w:left="1014"/>
                                        </w:pPr>
                                        <w:r>
                                          <w:rPr>
                                            <w:spacing w:val="6"/>
                                          </w:rPr>
                                          <w:t>结核病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7" w:line="21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9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老年医学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7" w:line="226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21" w:line="221" w:lineRule="auto"/>
                                          <w:ind w:left="1014"/>
                                        </w:pPr>
                                        <w:r>
                                          <w:rPr>
                                            <w:spacing w:val="6"/>
                                          </w:rPr>
                                          <w:t>职业病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7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36" w:line="21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09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5"/>
                                          </w:rPr>
                                          <w:t>计划生育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7" w:line="21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8" w:line="218" w:lineRule="auto"/>
                                          <w:ind w:left="1014"/>
                                        </w:pPr>
                                        <w:r>
                                          <w:rPr>
                                            <w:spacing w:val="6"/>
                                          </w:rPr>
                                          <w:t>精神病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7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38" w:line="21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08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全科医学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15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59" w:line="22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8"/>
                                          </w:rPr>
                                          <w:t>119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29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介入治疗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3"/>
                                    <w:spacing w:before="302" w:line="218" w:lineRule="auto"/>
                                    <w:ind w:left="319"/>
                                  </w:pP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>专业代码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303" w:line="221" w:lineRule="auto"/>
                                    <w:ind w:left="878"/>
                                  </w:pP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>专业名称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0" w:line="230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2" w:line="218" w:lineRule="auto"/>
                                    <w:ind w:left="874"/>
                                  </w:pPr>
                                  <w:r>
                                    <w:rPr>
                                      <w:spacing w:val="3"/>
                                    </w:rPr>
                                    <w:t>口腔修复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1" w:line="223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3" w:line="218" w:lineRule="auto"/>
                                    <w:ind w:left="874"/>
                                  </w:pPr>
                                  <w:r>
                                    <w:rPr>
                                      <w:spacing w:val="2"/>
                                    </w:rPr>
                                    <w:t>口腔正畸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1" w:line="223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026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1" w:line="218" w:lineRule="auto"/>
                                    <w:ind w:left="1154"/>
                                  </w:pPr>
                                  <w:r>
                                    <w:rPr>
                                      <w:spacing w:val="4"/>
                                    </w:rPr>
                                    <w:t>眼科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1" w:line="22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027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1" w:line="218" w:lineRule="auto"/>
                                    <w:ind w:left="313"/>
                                  </w:pPr>
                                  <w:r>
                                    <w:rPr>
                                      <w:spacing w:val="6"/>
                                    </w:rPr>
                                    <w:t>耳鼻喉(头颈外科)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1" w:line="223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028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5" w:line="221" w:lineRule="auto"/>
                                    <w:ind w:left="734"/>
                                  </w:pPr>
                                  <w:r>
                                    <w:rPr>
                                      <w:spacing w:val="3"/>
                                    </w:rPr>
                                    <w:t>皮肤与性病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1" w:line="223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029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2" w:line="218" w:lineRule="auto"/>
                                    <w:ind w:left="8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肿瘤内科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3" w:line="22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2" w:line="218" w:lineRule="auto"/>
                                    <w:ind w:left="8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肿瘤外科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3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031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6" w:line="221" w:lineRule="auto"/>
                                    <w:ind w:left="454"/>
                                  </w:pPr>
                                  <w:r>
                                    <w:rPr>
                                      <w:spacing w:val="2"/>
                                    </w:rPr>
                                    <w:t>放射肿瘤治疗学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4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038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6" w:line="218" w:lineRule="auto"/>
                                    <w:ind w:left="874"/>
                                  </w:pPr>
                                  <w:r>
                                    <w:rPr>
                                      <w:spacing w:val="3"/>
                                    </w:rPr>
                                    <w:t>康复医学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35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047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07" w:line="221" w:lineRule="auto"/>
                                    <w:ind w:left="1014"/>
                                  </w:pPr>
                                  <w:r>
                                    <w:rPr>
                                      <w:spacing w:val="5"/>
                                    </w:rPr>
                                    <w:t>护理学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6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048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5" w:line="218" w:lineRule="auto"/>
                                    <w:ind w:left="874"/>
                                  </w:pPr>
                                  <w:r>
                                    <w:rPr>
                                      <w:spacing w:val="2"/>
                                    </w:rPr>
                                    <w:t>内科护理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4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5" w:line="218" w:lineRule="auto"/>
                                    <w:ind w:left="874"/>
                                  </w:pPr>
                                  <w:r>
                                    <w:rPr>
                                      <w:spacing w:val="2"/>
                                    </w:rPr>
                                    <w:t>外科护理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6" w:line="226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050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5" w:line="218" w:lineRule="auto"/>
                                    <w:ind w:left="734"/>
                                  </w:pPr>
                                  <w:r>
                                    <w:rPr>
                                      <w:spacing w:val="1"/>
                                    </w:rPr>
                                    <w:t>妇产科护理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6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051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6" w:line="218" w:lineRule="auto"/>
                                    <w:ind w:left="874"/>
                                  </w:pPr>
                                  <w:r>
                                    <w:rPr>
                                      <w:spacing w:val="2"/>
                                    </w:rPr>
                                    <w:t>儿科护理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6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063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6" w:line="218" w:lineRule="auto"/>
                                    <w:ind w:left="8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普通内科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6" w:line="226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064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9" w:line="221" w:lineRule="auto"/>
                                    <w:ind w:left="1014"/>
                                  </w:pPr>
                                  <w:r>
                                    <w:rPr>
                                      <w:spacing w:val="6"/>
                                    </w:rPr>
                                    <w:t>结核病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7" w:line="21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065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9" w:line="218" w:lineRule="auto"/>
                                    <w:ind w:left="874"/>
                                  </w:pPr>
                                  <w:r>
                                    <w:rPr>
                                      <w:spacing w:val="3"/>
                                    </w:rPr>
                                    <w:t>老年医学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7" w:line="226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066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21" w:line="221" w:lineRule="auto"/>
                                    <w:ind w:left="1014"/>
                                  </w:pPr>
                                  <w:r>
                                    <w:rPr>
                                      <w:spacing w:val="6"/>
                                    </w:rPr>
                                    <w:t>职业病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36" w:line="21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067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09" w:line="218" w:lineRule="auto"/>
                                    <w:ind w:left="874"/>
                                  </w:pPr>
                                  <w:r>
                                    <w:rPr>
                                      <w:spacing w:val="5"/>
                                    </w:rPr>
                                    <w:t>计划生育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7" w:line="21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068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8" w:line="218" w:lineRule="auto"/>
                                    <w:ind w:left="1014"/>
                                  </w:pPr>
                                  <w:r>
                                    <w:rPr>
                                      <w:spacing w:val="6"/>
                                    </w:rPr>
                                    <w:t>精神病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38" w:line="21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069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08" w:line="218" w:lineRule="auto"/>
                                    <w:ind w:left="874"/>
                                  </w:pPr>
                                  <w:r>
                                    <w:rPr>
                                      <w:spacing w:val="3"/>
                                    </w:rPr>
                                    <w:t>全科医学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59" w:line="228" w:lineRule="auto"/>
                                    <w:ind w:left="665"/>
                                  </w:pPr>
                                  <w:r>
                                    <w:rPr>
                                      <w:spacing w:val="-8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29" w:line="218" w:lineRule="auto"/>
                                    <w:ind w:left="874"/>
                                  </w:pPr>
                                  <w:r>
                                    <w:rPr>
                                      <w:spacing w:val="3"/>
                                    </w:rPr>
                                    <w:t>介入治疗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225.45pt;margin-top:14.05pt;height:598.55pt;width:214.5pt;z-index:1024;mso-width-relative:page;mso-height-relative:page;" filled="f" stroked="f" coordsize="21600,21600" o:gfxdata="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UkX18dsAAAALAQAADwAAAAAAAAABACAAAAA4&#10;AAAAZHJzL2Rvd25yZXYueG1sUEsBAhQAFAAAAAgAh07iQNMf9cDxAQAAsQMAAA4AAAAAAAAAAQAg&#10;AAAAQAEAAGRycy9lMm9Eb2MueG1sUEsFBgAAAAAGAAYAWQEAAKMFAAAAAA==&#10;">
                <v:fill on="f" focussize="0,0"/>
                <v:stroke on="f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8"/>
                        <w:tblW w:w="4660" w:type="dxa"/>
                        <w:tblInd w:w="4734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71"/>
                        <w:gridCol w:w="288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84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tbl>
                            <w:tblPr>
                              <w:tblStyle w:val="8"/>
                              <w:tblW w:w="4660" w:type="dxa"/>
                              <w:tblInd w:w="4734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71"/>
                              <w:gridCol w:w="288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84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tbl>
                                  <w:tblPr>
                                    <w:tblStyle w:val="8"/>
                                    <w:tblW w:w="6431" w:type="dxa"/>
                                    <w:tblInd w:w="4734" w:type="dxa"/>
                                    <w:tblBorders>
                                      <w:top w:val="single" w:color="000000" w:sz="4" w:space="0"/>
                                      <w:left w:val="single" w:color="000000" w:sz="4" w:space="0"/>
                                      <w:bottom w:val="single" w:color="000000" w:sz="4" w:space="0"/>
                                      <w:right w:val="single" w:color="000000" w:sz="4" w:space="0"/>
                                      <w:insideH w:val="single" w:color="000000" w:sz="4" w:space="0"/>
                                      <w:insideV w:val="single" w:color="000000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771"/>
                                    <w:gridCol w:w="1771"/>
                                    <w:gridCol w:w="2889"/>
                                  </w:tblGrid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884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tbl>
                                        <w:tblPr>
                                          <w:tblStyle w:val="8"/>
                                          <w:tblW w:w="4660" w:type="dxa"/>
                                          <w:tblInd w:w="4734" w:type="dxa"/>
                                          <w:tblBorders>
                                            <w:top w:val="single" w:color="000000" w:sz="4" w:space="0"/>
                                            <w:left w:val="single" w:color="000000" w:sz="4" w:space="0"/>
                                            <w:bottom w:val="single" w:color="000000" w:sz="4" w:space="0"/>
                                            <w:right w:val="single" w:color="000000" w:sz="4" w:space="0"/>
                                            <w:insideH w:val="single" w:color="000000" w:sz="4" w:space="0"/>
                                            <w:insideV w:val="single" w:color="000000" w:sz="4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771"/>
                                          <w:gridCol w:w="2889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884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302" w:line="218" w:lineRule="auto"/>
                                                <w:ind w:left="319"/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spacing w:val="-6"/>
                                                </w:rPr>
                                                <w:t>专业代码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303" w:line="221" w:lineRule="auto"/>
                                                <w:ind w:left="878"/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spacing w:val="-6"/>
                                                </w:rPr>
                                                <w:t>专业名称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0" w:line="230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2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口腔修复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3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2"/>
                                                </w:rPr>
                                                <w:t>口腔正畸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tbl>
                                              <w:tblPr>
                                                <w:tblStyle w:val="8"/>
                                                <w:tblW w:w="4660" w:type="dxa"/>
                                                <w:tblInd w:w="4734" w:type="dxa"/>
                                                <w:tblBorders>
                                                  <w:top w:val="single" w:color="000000" w:sz="4" w:space="0"/>
                                                  <w:left w:val="single" w:color="000000" w:sz="4" w:space="0"/>
                                                  <w:bottom w:val="single" w:color="000000" w:sz="4" w:space="0"/>
                                                  <w:right w:val="single" w:color="000000" w:sz="4" w:space="0"/>
                                                  <w:insideH w:val="single" w:color="000000" w:sz="4" w:space="0"/>
                                                  <w:insideV w:val="single" w:color="000000" w:sz="4" w:space="0"/>
                                                </w:tblBorders>
                                                <w:tblLayout w:type="fixed"/>
                                                <w:tblCell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blCellMar>
                                              </w:tblPr>
                                              <w:tblGrid>
                                                <w:gridCol w:w="1771"/>
                                                <w:gridCol w:w="2889"/>
                                              </w:tblGrid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884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tbl>
                                                    <w:tblPr>
                                                      <w:tblStyle w:val="8"/>
                                                      <w:tblW w:w="4660" w:type="dxa"/>
                                                      <w:tblInd w:w="4734" w:type="dxa"/>
                                                      <w:tblBorders>
                                                        <w:top w:val="single" w:color="000000" w:sz="4" w:space="0"/>
                                                        <w:left w:val="single" w:color="000000" w:sz="4" w:space="0"/>
                                                        <w:bottom w:val="single" w:color="000000" w:sz="4" w:space="0"/>
                                                        <w:right w:val="single" w:color="000000" w:sz="4" w:space="0"/>
                                                        <w:insideH w:val="single" w:color="000000" w:sz="4" w:space="0"/>
                                                        <w:insideV w:val="single" w:color="000000" w:sz="4" w:space="0"/>
                                                      </w:tblBorders>
                                                      <w:tblLayout w:type="fixed"/>
                                                      <w:tblCell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blCellMar>
                                                    </w:tblPr>
                                                    <w:tblGrid>
                                                      <w:gridCol w:w="1771"/>
                                                      <w:gridCol w:w="2889"/>
                                                    </w:tblGrid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884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302" w:line="218" w:lineRule="auto"/>
                                                            <w:ind w:left="319"/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bCs/>
                                                              <w:spacing w:val="-6"/>
                                                            </w:rPr>
                                                            <w:t>专业代码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303" w:line="221" w:lineRule="auto"/>
                                                            <w:ind w:left="878"/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bCs/>
                                                              <w:spacing w:val="-6"/>
                                                            </w:rPr>
                                                            <w:t>专业名称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0" w:line="230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024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2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口腔修复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1" w:line="223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025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3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2"/>
                                                            </w:rPr>
                                                            <w:t>口腔正畸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1" w:line="223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026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1" w:line="218" w:lineRule="auto"/>
                                                            <w:ind w:left="115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4"/>
                                                            </w:rPr>
                                                            <w:t>眼科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1" w:line="22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027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1" w:line="218" w:lineRule="auto"/>
                                                            <w:ind w:left="313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6"/>
                                                            </w:rPr>
                                                            <w:t>耳鼻喉(头颈外科)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1" w:line="223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028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5" w:line="221" w:lineRule="auto"/>
                                                            <w:ind w:left="73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皮肤与性病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1" w:line="223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029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2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2"/>
                                                            </w:rPr>
                                                            <w:t>肿瘤内科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3" w:line="22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030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2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2"/>
                                                            </w:rPr>
                                                            <w:t>肿瘤外科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8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3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031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6" w:line="221" w:lineRule="auto"/>
                                                            <w:ind w:left="45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2"/>
                                                            </w:rPr>
                                                            <w:t>放射肿瘤治疗学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4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038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6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康复医学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7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35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047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07" w:line="221" w:lineRule="auto"/>
                                                            <w:ind w:left="101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5"/>
                                                            </w:rPr>
                                                            <w:t>护理学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6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048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5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2"/>
                                                            </w:rPr>
                                                            <w:t>内科护理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4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049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5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2"/>
                                                            </w:rPr>
                                                            <w:t>外科护理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6" w:line="226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050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5" w:line="218" w:lineRule="auto"/>
                                                            <w:ind w:left="73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1"/>
                                                            </w:rPr>
                                                            <w:t>妇产科护理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6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051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6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2"/>
                                                            </w:rPr>
                                                            <w:t>儿科护理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6" w:line="221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063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6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2"/>
                                                            </w:rPr>
                                                            <w:t>普通内科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6" w:line="226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064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9" w:line="221" w:lineRule="auto"/>
                                                            <w:ind w:left="101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6"/>
                                                            </w:rPr>
                                                            <w:t>结核病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7" w:line="21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065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9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老年医学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50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7" w:line="226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066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21" w:line="221" w:lineRule="auto"/>
                                                            <w:ind w:left="101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6"/>
                                                            </w:rPr>
                                                            <w:t>职业病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7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36" w:line="21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067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09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5"/>
                                                            </w:rPr>
                                                            <w:t>计划生育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90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47" w:line="21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068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18" w:line="218" w:lineRule="auto"/>
                                                            <w:ind w:left="101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6"/>
                                                            </w:rPr>
                                                            <w:t>精神病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479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38" w:line="21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3"/>
                                                            </w:rPr>
                                                            <w:t>069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08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全科医学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  <w:tr>
                                                      <w:tblPrEx>
                                                        <w:tblBorders>
                                                          <w:top w:val="single" w:color="000000" w:sz="4" w:space="0"/>
                                                          <w:left w:val="single" w:color="000000" w:sz="4" w:space="0"/>
                                                          <w:bottom w:val="single" w:color="000000" w:sz="4" w:space="0"/>
                                                          <w:right w:val="single" w:color="000000" w:sz="4" w:space="0"/>
                                                          <w:insideH w:val="single" w:color="000000" w:sz="4" w:space="0"/>
                                                          <w:insideV w:val="single" w:color="000000" w:sz="4" w:space="0"/>
                                                        </w:tblBorders>
                                                        <w:tblCellMar>
                                                          <w:top w:w="0" w:type="dxa"/>
                                                          <w:left w:w="0" w:type="dxa"/>
                                                          <w:bottom w:w="0" w:type="dxa"/>
                                                          <w:right w:w="0" w:type="dxa"/>
                                                        </w:tblCellMar>
                                                      </w:tblPrEx>
                                                      <w:trPr>
                                                        <w:trHeight w:val="515" w:hRule="atLeast"/>
                                                      </w:trPr>
                                                      <w:tc>
                                                        <w:tcPr>
                                                          <w:tcW w:w="1771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59" w:line="228" w:lineRule="auto"/>
                                                            <w:ind w:left="665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-8"/>
                                                            </w:rPr>
                                                            <w:t>119</w:t>
                                                          </w:r>
                                                        </w:p>
                                                      </w:tc>
                                                      <w:tc>
                                                        <w:tcPr>
                                                          <w:tcW w:w="2889" w:type="dxa"/>
                                                          <w:tcBorders>
                                                            <w:top w:val="single" w:color="000000" w:sz="4" w:space="0"/>
                                                            <w:left w:val="single" w:color="000000" w:sz="4" w:space="0"/>
                                                            <w:bottom w:val="single" w:color="000000" w:sz="4" w:space="0"/>
                                                            <w:right w:val="single" w:color="000000" w:sz="4" w:space="0"/>
                                                          </w:tcBorders>
                                                          <w:noWrap/>
                                                        </w:tcPr>
                                                        <w:p>
                                                          <w:pPr>
                                                            <w:pStyle w:val="13"/>
                                                            <w:spacing w:before="129" w:line="218" w:lineRule="auto"/>
                                                            <w:ind w:left="874"/>
                                                          </w:pPr>
                                                          <w:r>
                                                            <w:rPr>
                                                              <w:spacing w:val="3"/>
                                                            </w:rPr>
                                                            <w:t>介入治疗</w:t>
                                                          </w:r>
                                                        </w:p>
                                                      </w:tc>
                                                    </w:tr>
                                                  </w:tbl>
                                                  <w:p>
                                                    <w:pPr>
                                                      <w:pStyle w:val="13"/>
                                                      <w:spacing w:before="302" w:line="218" w:lineRule="auto"/>
                                                      <w:ind w:left="319"/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bCs/>
                                                        <w:spacing w:val="-6"/>
                                                      </w:rPr>
                                                      <w:t>专业代码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303" w:line="221" w:lineRule="auto"/>
                                                      <w:ind w:left="878"/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bCs/>
                                                        <w:spacing w:val="-6"/>
                                                      </w:rPr>
                                                      <w:t>专业名称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0" w:line="230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024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2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口腔修复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1" w:line="223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025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3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2"/>
                                                      </w:rPr>
                                                      <w:t>口腔正畸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1" w:line="223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026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1" w:line="218" w:lineRule="auto"/>
                                                      <w:ind w:left="1154"/>
                                                    </w:pPr>
                                                    <w:r>
                                                      <w:rPr>
                                                        <w:spacing w:val="4"/>
                                                      </w:rPr>
                                                      <w:t>眼科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1" w:line="22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027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1" w:line="218" w:lineRule="auto"/>
                                                      <w:ind w:left="313"/>
                                                    </w:pPr>
                                                    <w:r>
                                                      <w:rPr>
                                                        <w:spacing w:val="6"/>
                                                      </w:rPr>
                                                      <w:t>耳鼻喉(头颈外科)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1" w:line="223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028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5" w:line="221" w:lineRule="auto"/>
                                                      <w:ind w:left="73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皮肤与性病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1" w:line="223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029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2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-2"/>
                                                      </w:rPr>
                                                      <w:t>肿瘤内科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3" w:line="22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030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2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-2"/>
                                                      </w:rPr>
                                                      <w:t>肿瘤外科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8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3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031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6" w:line="221" w:lineRule="auto"/>
                                                      <w:ind w:left="454"/>
                                                    </w:pPr>
                                                    <w:r>
                                                      <w:rPr>
                                                        <w:spacing w:val="2"/>
                                                      </w:rPr>
                                                      <w:t>放射肿瘤治疗学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4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038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6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康复医学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7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35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047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07" w:line="221" w:lineRule="auto"/>
                                                      <w:ind w:left="1014"/>
                                                    </w:pPr>
                                                    <w:r>
                                                      <w:rPr>
                                                        <w:spacing w:val="5"/>
                                                      </w:rPr>
                                                      <w:t>护理学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6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048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5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2"/>
                                                      </w:rPr>
                                                      <w:t>内科护理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4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049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5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2"/>
                                                      </w:rPr>
                                                      <w:t>外科护理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6" w:line="226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050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5" w:line="218" w:lineRule="auto"/>
                                                      <w:ind w:left="734"/>
                                                    </w:pPr>
                                                    <w:r>
                                                      <w:rPr>
                                                        <w:spacing w:val="1"/>
                                                      </w:rPr>
                                                      <w:t>妇产科护理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6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051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6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2"/>
                                                      </w:rPr>
                                                      <w:t>儿科护理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6" w:line="221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063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6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-2"/>
                                                      </w:rPr>
                                                      <w:t>普通内科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6" w:line="226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064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9" w:line="221" w:lineRule="auto"/>
                                                      <w:ind w:left="1014"/>
                                                    </w:pPr>
                                                    <w:r>
                                                      <w:rPr>
                                                        <w:spacing w:val="6"/>
                                                      </w:rPr>
                                                      <w:t>结核病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7" w:line="21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065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9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老年医学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50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7" w:line="226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066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21" w:line="221" w:lineRule="auto"/>
                                                      <w:ind w:left="1014"/>
                                                    </w:pPr>
                                                    <w:r>
                                                      <w:rPr>
                                                        <w:spacing w:val="6"/>
                                                      </w:rPr>
                                                      <w:t>职业病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7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36" w:line="21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067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09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5"/>
                                                      </w:rPr>
                                                      <w:t>计划生育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90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47" w:line="21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068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18" w:line="218" w:lineRule="auto"/>
                                                      <w:ind w:left="1014"/>
                                                    </w:pPr>
                                                    <w:r>
                                                      <w:rPr>
                                                        <w:spacing w:val="6"/>
                                                      </w:rPr>
                                                      <w:t>精神病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479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38" w:line="21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3"/>
                                                      </w:rPr>
                                                      <w:t>069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08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全科医学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>
                                                <w:tblPrEx>
                                                  <w:tblBorders>
                                                    <w:top w:val="single" w:color="000000" w:sz="4" w:space="0"/>
                                                    <w:left w:val="single" w:color="000000" w:sz="4" w:space="0"/>
                                                    <w:bottom w:val="single" w:color="000000" w:sz="4" w:space="0"/>
                                                    <w:right w:val="single" w:color="000000" w:sz="4" w:space="0"/>
                                                    <w:insideH w:val="single" w:color="000000" w:sz="4" w:space="0"/>
                                                    <w:insideV w:val="single" w:color="000000" w:sz="4" w:space="0"/>
                                                  </w:tblBorders>
                                                  <w:tblCellMar>
                                                    <w:top w:w="0" w:type="dxa"/>
                                                    <w:left w:w="0" w:type="dxa"/>
                                                    <w:bottom w:w="0" w:type="dxa"/>
                                                    <w:right w:w="0" w:type="dxa"/>
                                                  </w:tblCellMar>
                                                </w:tblPrEx>
                                                <w:trPr>
                                                  <w:trHeight w:val="515" w:hRule="atLeast"/>
                                                </w:trPr>
                                                <w:tc>
                                                  <w:tcPr>
                                                    <w:tcW w:w="1771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59" w:line="228" w:lineRule="auto"/>
                                                      <w:ind w:left="665"/>
                                                    </w:pPr>
                                                    <w:r>
                                                      <w:rPr>
                                                        <w:spacing w:val="-8"/>
                                                      </w:rPr>
                                                      <w:t>119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2889" w:type="dxa"/>
                                                    <w:tcBorders>
                                                      <w:top w:val="single" w:color="000000" w:sz="4" w:space="0"/>
                                                      <w:left w:val="single" w:color="000000" w:sz="4" w:space="0"/>
                                                      <w:bottom w:val="single" w:color="000000" w:sz="4" w:space="0"/>
                                                      <w:right w:val="single" w:color="000000" w:sz="4" w:space="0"/>
                                                    </w:tcBorders>
                                                    <w:noWrap/>
                                                  </w:tcPr>
                                                  <w:p>
                                                    <w:pPr>
                                                      <w:pStyle w:val="13"/>
                                                      <w:spacing w:before="129" w:line="218" w:lineRule="auto"/>
                                                      <w:ind w:left="874"/>
                                                    </w:pPr>
                                                    <w:r>
                                                      <w:rPr>
                                                        <w:spacing w:val="3"/>
                                                      </w:rPr>
                                                      <w:t>介入治疗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1" w:line="218" w:lineRule="auto"/>
                                                <w:ind w:left="1154"/>
                                              </w:pPr>
                                              <w:r>
                                                <w:rPr>
                                                  <w:spacing w:val="4"/>
                                                </w:rPr>
                                                <w:t>眼科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1" w:line="218" w:lineRule="auto"/>
                                                <w:ind w:left="313"/>
                                              </w:pPr>
                                              <w:r>
                                                <w:rPr>
                                                  <w:spacing w:val="6"/>
                                                </w:rPr>
                                                <w:t>耳鼻喉(头颈外科)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5" w:line="221" w:lineRule="auto"/>
                                                <w:ind w:left="73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皮肤与性病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1" w:line="223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029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2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-2"/>
                                                </w:rPr>
                                                <w:t>肿瘤内科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3" w:line="22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030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2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-2"/>
                                                </w:rPr>
                                                <w:t>肿瘤外科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8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3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031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6" w:line="221" w:lineRule="auto"/>
                                                <w:ind w:left="454"/>
                                              </w:pPr>
                                              <w:r>
                                                <w:rPr>
                                                  <w:spacing w:val="2"/>
                                                </w:rPr>
                                                <w:t>放射肿瘤治疗学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4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038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6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康复医学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7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35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047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07" w:line="221" w:lineRule="auto"/>
                                                <w:ind w:left="1014"/>
                                              </w:pPr>
                                              <w:r>
                                                <w:rPr>
                                                  <w:spacing w:val="5"/>
                                                </w:rPr>
                                                <w:t>护理学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048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5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2"/>
                                                </w:rPr>
                                                <w:t>内科护理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4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049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5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2"/>
                                                </w:rPr>
                                                <w:t>外科护理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6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050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5" w:line="218" w:lineRule="auto"/>
                                                <w:ind w:left="734"/>
                                              </w:pPr>
                                              <w:r>
                                                <w:rPr>
                                                  <w:spacing w:val="1"/>
                                                </w:rPr>
                                                <w:t>妇产科护理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051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6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2"/>
                                                </w:rPr>
                                                <w:t>儿科护理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1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6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-2"/>
                                                </w:rPr>
                                                <w:t>普通内科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6" w:line="226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9" w:line="221" w:lineRule="auto"/>
                                                <w:ind w:left="1014"/>
                                              </w:pPr>
                                              <w:r>
                                                <w:rPr>
                                                  <w:spacing w:val="6"/>
                                                </w:rPr>
                                                <w:t>结核病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7" w:line="21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9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老年医学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50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7" w:line="226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21" w:line="221" w:lineRule="auto"/>
                                                <w:ind w:left="1014"/>
                                              </w:pPr>
                                              <w:r>
                                                <w:rPr>
                                                  <w:spacing w:val="6"/>
                                                </w:rPr>
                                                <w:t>职业病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7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36" w:line="21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09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5"/>
                                                </w:rPr>
                                                <w:t>计划生育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90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47" w:line="21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18" w:line="218" w:lineRule="auto"/>
                                                <w:ind w:left="1014"/>
                                              </w:pPr>
                                              <w:r>
                                                <w:rPr>
                                                  <w:spacing w:val="6"/>
                                                </w:rPr>
                                                <w:t>精神病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479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38" w:line="21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3"/>
                                                </w:rPr>
                                                <w:t>069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08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全科医学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000000" w:sz="4" w:space="0"/>
                                              <w:left w:val="single" w:color="000000" w:sz="4" w:space="0"/>
                                              <w:bottom w:val="single" w:color="000000" w:sz="4" w:space="0"/>
                                              <w:right w:val="single" w:color="000000" w:sz="4" w:space="0"/>
                                              <w:insideH w:val="single" w:color="000000" w:sz="4" w:space="0"/>
                                              <w:insideV w:val="single" w:color="000000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515" w:hRule="atLeast"/>
                                          </w:trPr>
                                          <w:tc>
                                            <w:tcPr>
                                              <w:tcW w:w="1771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59" w:line="228" w:lineRule="auto"/>
                                                <w:ind w:left="665"/>
                                              </w:pPr>
                                              <w:r>
                                                <w:rPr>
                                                  <w:spacing w:val="-8"/>
                                                </w:rPr>
                                                <w:t>119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89" w:type="dxa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noWrap/>
                                            </w:tcPr>
                                            <w:p>
                                              <w:pPr>
                                                <w:pStyle w:val="13"/>
                                                <w:spacing w:before="129" w:line="218" w:lineRule="auto"/>
                                                <w:ind w:left="874"/>
                                              </w:pPr>
                                              <w:r>
                                                <w:rPr>
                                                  <w:spacing w:val="3"/>
                                                </w:rPr>
                                                <w:t>介入治疗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3"/>
                                          <w:spacing w:before="302" w:line="218" w:lineRule="auto"/>
                                          <w:ind w:left="319"/>
                                          <w:rPr>
                                            <w:b/>
                                            <w:bCs/>
                                            <w:spacing w:val="-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302" w:line="218" w:lineRule="auto"/>
                                          <w:ind w:left="319"/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pacing w:val="-6"/>
                                          </w:rPr>
                                          <w:t>专业代码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303" w:line="221" w:lineRule="auto"/>
                                          <w:ind w:left="878"/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pacing w:val="-6"/>
                                          </w:rPr>
                                          <w:t>专业名称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0" w:line="230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0" w:line="230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2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口腔修复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3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2"/>
                                          </w:rPr>
                                          <w:t>口腔正畸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1" w:line="218" w:lineRule="auto"/>
                                          <w:ind w:left="1154"/>
                                        </w:pPr>
                                        <w:r>
                                          <w:rPr>
                                            <w:spacing w:val="4"/>
                                          </w:rPr>
                                          <w:t>眼科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8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1" w:line="218" w:lineRule="auto"/>
                                          <w:ind w:left="313"/>
                                        </w:pPr>
                                        <w:r>
                                          <w:rPr>
                                            <w:spacing w:val="6"/>
                                          </w:rPr>
                                          <w:t>耳鼻喉(头颈外科)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5" w:line="221" w:lineRule="auto"/>
                                          <w:ind w:left="73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皮肤与性病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1" w:line="223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2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肿瘤内科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3" w:line="228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3" w:line="22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2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肿瘤外科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8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3" w:line="221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3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6" w:line="221" w:lineRule="auto"/>
                                          <w:ind w:left="454"/>
                                        </w:pPr>
                                        <w:r>
                                          <w:rPr>
                                            <w:spacing w:val="2"/>
                                          </w:rPr>
                                          <w:t>放射肿瘤治疗学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4" w:line="221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4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038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6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康复医学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7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35" w:line="221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35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07" w:line="221" w:lineRule="auto"/>
                                          <w:ind w:left="1014"/>
                                        </w:pPr>
                                        <w:r>
                                          <w:rPr>
                                            <w:spacing w:val="5"/>
                                          </w:rPr>
                                          <w:t>护理学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1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5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2"/>
                                          </w:rPr>
                                          <w:t>内科护理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4" w:line="221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4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5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2"/>
                                          </w:rPr>
                                          <w:t>外科护理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6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6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5" w:line="218" w:lineRule="auto"/>
                                          <w:ind w:left="734"/>
                                        </w:pPr>
                                        <w:r>
                                          <w:rPr>
                                            <w:spacing w:val="1"/>
                                          </w:rPr>
                                          <w:t>妇产科护理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1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6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2"/>
                                          </w:rPr>
                                          <w:t>儿科护理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1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1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6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普通内科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6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6" w:line="226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9" w:line="221" w:lineRule="auto"/>
                                          <w:ind w:left="1014"/>
                                        </w:pPr>
                                        <w:r>
                                          <w:rPr>
                                            <w:spacing w:val="6"/>
                                          </w:rPr>
                                          <w:t>结核病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7" w:line="218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7" w:line="21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9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老年医学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7" w:line="226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7" w:line="226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21" w:line="221" w:lineRule="auto"/>
                                          <w:ind w:left="1014"/>
                                        </w:pPr>
                                        <w:r>
                                          <w:rPr>
                                            <w:spacing w:val="6"/>
                                          </w:rPr>
                                          <w:t>职业病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7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36" w:line="218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36" w:line="21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09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5"/>
                                          </w:rPr>
                                          <w:t>计划生育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90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7" w:line="218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47" w:line="21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18" w:line="218" w:lineRule="auto"/>
                                          <w:ind w:left="1014"/>
                                        </w:pPr>
                                        <w:r>
                                          <w:rPr>
                                            <w:spacing w:val="6"/>
                                          </w:rPr>
                                          <w:t>精神病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79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38" w:line="218" w:lineRule="auto"/>
                                          <w:ind w:left="665"/>
                                          <w:rPr>
                                            <w:spacing w:val="-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38" w:line="21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3"/>
                                          </w:rPr>
                                          <w:t>069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08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全科医学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000000" w:sz="4" w:space="0"/>
                                        <w:left w:val="single" w:color="000000" w:sz="4" w:space="0"/>
                                        <w:bottom w:val="single" w:color="000000" w:sz="4" w:space="0"/>
                                        <w:right w:val="single" w:color="000000" w:sz="4" w:space="0"/>
                                        <w:insideH w:val="single" w:color="000000" w:sz="4" w:space="0"/>
                                        <w:insideV w:val="single" w:color="000000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15" w:hRule="atLeast"/>
                                    </w:trPr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59" w:line="228" w:lineRule="auto"/>
                                          <w:ind w:left="665"/>
                                          <w:rPr>
                                            <w:spacing w:val="-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59" w:line="228" w:lineRule="auto"/>
                                          <w:ind w:left="665"/>
                                        </w:pPr>
                                        <w:r>
                                          <w:rPr>
                                            <w:spacing w:val="-8"/>
                                          </w:rPr>
                                          <w:t>119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9" w:type="dxa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noWrap/>
                                      </w:tcPr>
                                      <w:p>
                                        <w:pPr>
                                          <w:pStyle w:val="13"/>
                                          <w:spacing w:before="129" w:line="218" w:lineRule="auto"/>
                                          <w:ind w:left="874"/>
                                        </w:pPr>
                                        <w:r>
                                          <w:rPr>
                                            <w:spacing w:val="3"/>
                                          </w:rPr>
                                          <w:t>介入治疗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3"/>
                                    <w:spacing w:before="302" w:line="218" w:lineRule="auto"/>
                                    <w:ind w:left="319"/>
                                  </w:pP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>专业代码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303" w:line="221" w:lineRule="auto"/>
                                    <w:ind w:left="878"/>
                                  </w:pP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>专业名称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0" w:line="230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2" w:line="218" w:lineRule="auto"/>
                                    <w:ind w:left="874"/>
                                  </w:pPr>
                                  <w:r>
                                    <w:rPr>
                                      <w:spacing w:val="3"/>
                                    </w:rPr>
                                    <w:t>口腔修复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1" w:line="223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3" w:line="218" w:lineRule="auto"/>
                                    <w:ind w:left="874"/>
                                  </w:pPr>
                                  <w:r>
                                    <w:rPr>
                                      <w:spacing w:val="2"/>
                                    </w:rPr>
                                    <w:t>口腔正畸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1" w:line="223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026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1" w:line="218" w:lineRule="auto"/>
                                    <w:ind w:left="1154"/>
                                  </w:pPr>
                                  <w:r>
                                    <w:rPr>
                                      <w:spacing w:val="4"/>
                                    </w:rPr>
                                    <w:t>眼科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1" w:line="22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027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1" w:line="218" w:lineRule="auto"/>
                                    <w:ind w:left="313"/>
                                  </w:pPr>
                                  <w:r>
                                    <w:rPr>
                                      <w:spacing w:val="6"/>
                                    </w:rPr>
                                    <w:t>耳鼻喉(头颈外科)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1" w:line="223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028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5" w:line="221" w:lineRule="auto"/>
                                    <w:ind w:left="734"/>
                                  </w:pPr>
                                  <w:r>
                                    <w:rPr>
                                      <w:spacing w:val="3"/>
                                    </w:rPr>
                                    <w:t>皮肤与性病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1" w:line="223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029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2" w:line="218" w:lineRule="auto"/>
                                    <w:ind w:left="8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肿瘤内科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3" w:line="22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2" w:line="218" w:lineRule="auto"/>
                                    <w:ind w:left="8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肿瘤外科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3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031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6" w:line="221" w:lineRule="auto"/>
                                    <w:ind w:left="454"/>
                                  </w:pPr>
                                  <w:r>
                                    <w:rPr>
                                      <w:spacing w:val="2"/>
                                    </w:rPr>
                                    <w:t>放射肿瘤治疗学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4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038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6" w:line="218" w:lineRule="auto"/>
                                    <w:ind w:left="874"/>
                                  </w:pPr>
                                  <w:r>
                                    <w:rPr>
                                      <w:spacing w:val="3"/>
                                    </w:rPr>
                                    <w:t>康复医学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35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047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07" w:line="221" w:lineRule="auto"/>
                                    <w:ind w:left="1014"/>
                                  </w:pPr>
                                  <w:r>
                                    <w:rPr>
                                      <w:spacing w:val="5"/>
                                    </w:rPr>
                                    <w:t>护理学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6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048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5" w:line="218" w:lineRule="auto"/>
                                    <w:ind w:left="874"/>
                                  </w:pPr>
                                  <w:r>
                                    <w:rPr>
                                      <w:spacing w:val="2"/>
                                    </w:rPr>
                                    <w:t>内科护理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4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5" w:line="218" w:lineRule="auto"/>
                                    <w:ind w:left="874"/>
                                  </w:pPr>
                                  <w:r>
                                    <w:rPr>
                                      <w:spacing w:val="2"/>
                                    </w:rPr>
                                    <w:t>外科护理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6" w:line="226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050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5" w:line="218" w:lineRule="auto"/>
                                    <w:ind w:left="734"/>
                                  </w:pPr>
                                  <w:r>
                                    <w:rPr>
                                      <w:spacing w:val="1"/>
                                    </w:rPr>
                                    <w:t>妇产科护理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6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051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6" w:line="218" w:lineRule="auto"/>
                                    <w:ind w:left="874"/>
                                  </w:pPr>
                                  <w:r>
                                    <w:rPr>
                                      <w:spacing w:val="2"/>
                                    </w:rPr>
                                    <w:t>儿科护理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6" w:line="221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063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6" w:line="218" w:lineRule="auto"/>
                                    <w:ind w:left="8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普通内科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6" w:line="226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064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9" w:line="221" w:lineRule="auto"/>
                                    <w:ind w:left="1014"/>
                                  </w:pPr>
                                  <w:r>
                                    <w:rPr>
                                      <w:spacing w:val="6"/>
                                    </w:rPr>
                                    <w:t>结核病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7" w:line="21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065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9" w:line="218" w:lineRule="auto"/>
                                    <w:ind w:left="874"/>
                                  </w:pPr>
                                  <w:r>
                                    <w:rPr>
                                      <w:spacing w:val="3"/>
                                    </w:rPr>
                                    <w:t>老年医学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7" w:line="226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066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21" w:line="221" w:lineRule="auto"/>
                                    <w:ind w:left="1014"/>
                                  </w:pPr>
                                  <w:r>
                                    <w:rPr>
                                      <w:spacing w:val="6"/>
                                    </w:rPr>
                                    <w:t>职业病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36" w:line="21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067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09" w:line="218" w:lineRule="auto"/>
                                    <w:ind w:left="874"/>
                                  </w:pPr>
                                  <w:r>
                                    <w:rPr>
                                      <w:spacing w:val="5"/>
                                    </w:rPr>
                                    <w:t>计划生育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47" w:line="21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068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18" w:line="218" w:lineRule="auto"/>
                                    <w:ind w:left="1014"/>
                                  </w:pPr>
                                  <w:r>
                                    <w:rPr>
                                      <w:spacing w:val="6"/>
                                    </w:rPr>
                                    <w:t>精神病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38" w:line="218" w:lineRule="auto"/>
                                    <w:ind w:left="665"/>
                                  </w:pPr>
                                  <w:r>
                                    <w:rPr>
                                      <w:spacing w:val="-3"/>
                                    </w:rPr>
                                    <w:t>069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08" w:line="218" w:lineRule="auto"/>
                                    <w:ind w:left="874"/>
                                  </w:pPr>
                                  <w:r>
                                    <w:rPr>
                                      <w:spacing w:val="3"/>
                                    </w:rPr>
                                    <w:t>全科医学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59" w:line="228" w:lineRule="auto"/>
                                    <w:ind w:left="665"/>
                                  </w:pPr>
                                  <w:r>
                                    <w:rPr>
                                      <w:spacing w:val="-8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</w:tcPr>
                                <w:p>
                                  <w:pPr>
                                    <w:pStyle w:val="13"/>
                                    <w:spacing w:before="129" w:line="218" w:lineRule="auto"/>
                                    <w:ind w:left="874"/>
                                  </w:pPr>
                                  <w:r>
                                    <w:rPr>
                                      <w:spacing w:val="3"/>
                                    </w:rPr>
                                    <w:t>介入治疗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3"/>
                              <w:spacing w:before="302" w:line="218" w:lineRule="auto"/>
                              <w:ind w:left="319"/>
                            </w:pP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>专业代码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303" w:line="221" w:lineRule="auto"/>
                              <w:ind w:left="878"/>
                            </w:pP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>专业名称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0" w:line="230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2" w:line="218" w:lineRule="auto"/>
                              <w:ind w:left="874"/>
                            </w:pPr>
                            <w:r>
                              <w:rPr>
                                <w:spacing w:val="3"/>
                              </w:rPr>
                              <w:t>口腔修复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1" w:line="223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3" w:line="218" w:lineRule="auto"/>
                              <w:ind w:left="874"/>
                            </w:pPr>
                            <w:r>
                              <w:rPr>
                                <w:spacing w:val="2"/>
                              </w:rPr>
                              <w:t>口腔正畸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1" w:line="223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026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1" w:line="218" w:lineRule="auto"/>
                              <w:ind w:left="1154"/>
                            </w:pPr>
                            <w:r>
                              <w:rPr>
                                <w:spacing w:val="4"/>
                              </w:rPr>
                              <w:t>眼科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1" w:line="228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027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1" w:line="218" w:lineRule="auto"/>
                              <w:ind w:left="313"/>
                            </w:pPr>
                            <w:r>
                              <w:rPr>
                                <w:spacing w:val="6"/>
                              </w:rPr>
                              <w:t>耳鼻喉(头颈外科)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1" w:line="223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028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5" w:line="221" w:lineRule="auto"/>
                              <w:ind w:left="734"/>
                            </w:pPr>
                            <w:r>
                              <w:rPr>
                                <w:spacing w:val="3"/>
                              </w:rPr>
                              <w:t>皮肤与性病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1" w:line="223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029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2" w:line="218" w:lineRule="auto"/>
                              <w:ind w:left="874"/>
                            </w:pPr>
                            <w:r>
                              <w:rPr>
                                <w:spacing w:val="-2"/>
                              </w:rPr>
                              <w:t>肿瘤内科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3" w:line="228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2" w:line="218" w:lineRule="auto"/>
                              <w:ind w:left="874"/>
                            </w:pPr>
                            <w:r>
                              <w:rPr>
                                <w:spacing w:val="-2"/>
                              </w:rPr>
                              <w:t>肿瘤外科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9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3" w:line="221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031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6" w:line="221" w:lineRule="auto"/>
                              <w:ind w:left="454"/>
                            </w:pPr>
                            <w:r>
                              <w:rPr>
                                <w:spacing w:val="2"/>
                              </w:rPr>
                              <w:t>放射肿瘤治疗学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4" w:line="221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038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6" w:line="218" w:lineRule="auto"/>
                              <w:ind w:left="874"/>
                            </w:pPr>
                            <w:r>
                              <w:rPr>
                                <w:spacing w:val="3"/>
                              </w:rPr>
                              <w:t>康复医学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35" w:line="221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047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07" w:line="221" w:lineRule="auto"/>
                              <w:ind w:left="1014"/>
                            </w:pPr>
                            <w:r>
                              <w:rPr>
                                <w:spacing w:val="5"/>
                              </w:rPr>
                              <w:t>护理学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6" w:line="221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048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5" w:line="218" w:lineRule="auto"/>
                              <w:ind w:left="874"/>
                            </w:pPr>
                            <w:r>
                              <w:rPr>
                                <w:spacing w:val="2"/>
                              </w:rPr>
                              <w:t>内科护理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4" w:line="221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049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5" w:line="218" w:lineRule="auto"/>
                              <w:ind w:left="874"/>
                            </w:pPr>
                            <w:r>
                              <w:rPr>
                                <w:spacing w:val="2"/>
                              </w:rPr>
                              <w:t>外科护理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6" w:line="226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050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5" w:line="218" w:lineRule="auto"/>
                              <w:ind w:left="734"/>
                            </w:pPr>
                            <w:r>
                              <w:rPr>
                                <w:spacing w:val="1"/>
                              </w:rPr>
                              <w:t>妇产科护理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6" w:line="221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051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6" w:line="218" w:lineRule="auto"/>
                              <w:ind w:left="874"/>
                            </w:pPr>
                            <w:r>
                              <w:rPr>
                                <w:spacing w:val="2"/>
                              </w:rPr>
                              <w:t>儿科护理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6" w:line="221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063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6" w:line="218" w:lineRule="auto"/>
                              <w:ind w:left="874"/>
                            </w:pPr>
                            <w:r>
                              <w:rPr>
                                <w:spacing w:val="-2"/>
                              </w:rPr>
                              <w:t>普通内科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6" w:line="226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064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9" w:line="221" w:lineRule="auto"/>
                              <w:ind w:left="1014"/>
                            </w:pPr>
                            <w:r>
                              <w:rPr>
                                <w:spacing w:val="6"/>
                              </w:rPr>
                              <w:t>结核病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7" w:line="218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065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9" w:line="218" w:lineRule="auto"/>
                              <w:ind w:left="874"/>
                            </w:pPr>
                            <w:r>
                              <w:rPr>
                                <w:spacing w:val="3"/>
                              </w:rPr>
                              <w:t>老年医学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7" w:line="226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066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21" w:line="221" w:lineRule="auto"/>
                              <w:ind w:left="1014"/>
                            </w:pPr>
                            <w:r>
                              <w:rPr>
                                <w:spacing w:val="6"/>
                              </w:rPr>
                              <w:t>职业病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36" w:line="218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067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09" w:line="218" w:lineRule="auto"/>
                              <w:ind w:left="874"/>
                            </w:pPr>
                            <w:r>
                              <w:rPr>
                                <w:spacing w:val="5"/>
                              </w:rPr>
                              <w:t>计划生育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47" w:line="218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068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18" w:line="218" w:lineRule="auto"/>
                              <w:ind w:left="1014"/>
                            </w:pPr>
                            <w:r>
                              <w:rPr>
                                <w:spacing w:val="6"/>
                              </w:rPr>
                              <w:t>精神病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9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38" w:line="218" w:lineRule="auto"/>
                              <w:ind w:left="665"/>
                            </w:pPr>
                            <w:r>
                              <w:rPr>
                                <w:spacing w:val="-3"/>
                              </w:rPr>
                              <w:t>069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08" w:line="218" w:lineRule="auto"/>
                              <w:ind w:left="874"/>
                            </w:pPr>
                            <w:r>
                              <w:rPr>
                                <w:spacing w:val="3"/>
                              </w:rPr>
                              <w:t>全科医学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5" w:hRule="atLeast"/>
                        </w:trPr>
                        <w:tc>
                          <w:tcPr>
                            <w:tcW w:w="17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59" w:line="228" w:lineRule="auto"/>
                              <w:ind w:left="665"/>
                            </w:pPr>
                            <w:r>
                              <w:rPr>
                                <w:spacing w:val="-8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</w:tcPr>
                          <w:p>
                            <w:pPr>
                              <w:pStyle w:val="13"/>
                              <w:spacing w:before="129" w:line="218" w:lineRule="auto"/>
                              <w:ind w:left="874"/>
                            </w:pPr>
                            <w:r>
                              <w:rPr>
                                <w:spacing w:val="3"/>
                              </w:rPr>
                              <w:t>介入治疗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 w:hAnsi="Arial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2EDCC15B"/>
    <w:rsid w:val="76FF0D8F"/>
    <w:rsid w:val="DF6E5F87"/>
    <w:rsid w:val="DF7ADE65"/>
    <w:rsid w:val="F7D7796D"/>
    <w:rsid w:val="FDD4CC5E"/>
    <w:rsid w:val="FF7C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仿宋" w:eastAsia="仿宋" w:cs="仿宋"/>
      <w:sz w:val="31"/>
      <w:szCs w:val="31"/>
      <w:lang w:val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71"/>
    <w:basedOn w:val="9"/>
    <w:qFormat/>
    <w:uiPriority w:val="0"/>
    <w:rPr>
      <w:rFonts w:asci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81"/>
    <w:basedOn w:val="9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9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Table Text"/>
    <w:basedOn w:val="1"/>
    <w:qFormat/>
    <w:uiPriority w:val="0"/>
    <w:rPr>
      <w:rFonts w:ascii="宋体" w:eastAsia="宋体" w:cs="宋体"/>
      <w:sz w:val="28"/>
      <w:szCs w:val="2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4057</Words>
  <Characters>4338</Characters>
  <Lines>351</Lines>
  <Paragraphs>183</Paragraphs>
  <TotalTime>102</TotalTime>
  <ScaleCrop>false</ScaleCrop>
  <LinksUpToDate>false</LinksUpToDate>
  <CharactersWithSpaces>4423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2022-01-01T06:23:00Z</dcterms:created>
  <dc:creator>nt</dc:creator>
  <cp:lastModifiedBy>wjw</cp:lastModifiedBy>
  <dcterms:modified xsi:type="dcterms:W3CDTF">2025-08-04T10:17:38Z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KSOTemplateDocerSaveRecord">
    <vt:lpwstr>eyJoZGlkIjoiZThkNzU2MDQ5Zjk0M2Q2ZDQ4NzcwYmZiOGM3YTJjMWMiLCJ1c2VySWQiOiI2MjQzNjYwNzkifQ==</vt:lpwstr>
  </property>
  <property fmtid="{D5CDD505-2E9C-101B-9397-08002B2CF9AE}" pid="4" name="ICV">
    <vt:lpwstr>81709A932FA940E0A1173CFC44736EFE_12</vt:lpwstr>
  </property>
</Properties>
</file>