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华文中宋" w:cs="Times New Roman"/>
          <w:sz w:val="36"/>
          <w:szCs w:val="36"/>
        </w:rPr>
      </w:pPr>
      <w:bookmarkStart w:id="0" w:name="_GoBack"/>
      <w:bookmarkEnd w:id="0"/>
    </w:p>
    <w:p>
      <w:pPr>
        <w:spacing w:line="580" w:lineRule="exact"/>
        <w:jc w:val="center"/>
        <w:rPr>
          <w:rFonts w:ascii="Times New Roman" w:hAnsi="Times New Roman" w:eastAsia="华文中宋" w:cs="Times New Roman"/>
          <w:sz w:val="36"/>
          <w:szCs w:val="36"/>
        </w:rPr>
      </w:pPr>
    </w:p>
    <w:p>
      <w:pPr>
        <w:spacing w:line="580" w:lineRule="exact"/>
        <w:jc w:val="center"/>
        <w:rPr>
          <w:rFonts w:ascii="Times New Roman" w:hAnsi="Times New Roman" w:eastAsia="华文中宋" w:cs="Times New Roman"/>
          <w:sz w:val="36"/>
          <w:szCs w:val="36"/>
        </w:rPr>
      </w:pPr>
    </w:p>
    <w:p>
      <w:pPr>
        <w:spacing w:line="580" w:lineRule="exact"/>
        <w:jc w:val="center"/>
        <w:rPr>
          <w:rFonts w:ascii="Times New Roman" w:hAnsi="Times New Roman" w:eastAsia="华文中宋" w:cs="Times New Roman"/>
          <w:sz w:val="36"/>
          <w:szCs w:val="36"/>
        </w:rPr>
      </w:pPr>
    </w:p>
    <w:p>
      <w:pPr>
        <w:spacing w:line="540" w:lineRule="exact"/>
        <w:jc w:val="center"/>
        <w:rPr>
          <w:rFonts w:ascii="Times New Roman" w:hAnsi="Times New Roman" w:eastAsia="华文中宋" w:cs="Times New Roman"/>
          <w:sz w:val="36"/>
          <w:szCs w:val="36"/>
        </w:rPr>
      </w:pPr>
    </w:p>
    <w:p>
      <w:pPr>
        <w:spacing w:line="540" w:lineRule="exact"/>
        <w:jc w:val="center"/>
        <w:rPr>
          <w:rFonts w:ascii="Times New Roman" w:hAnsi="Times New Roman" w:eastAsia="华文中宋" w:cs="Times New Roman"/>
          <w:sz w:val="36"/>
          <w:szCs w:val="36"/>
        </w:rPr>
      </w:pPr>
    </w:p>
    <w:p>
      <w:pPr>
        <w:spacing w:line="540" w:lineRule="exact"/>
        <w:jc w:val="center"/>
        <w:rPr>
          <w:rFonts w:ascii="Times New Roman" w:hAnsi="Times New Roman" w:eastAsia="仿宋_GB2312" w:cs="Times New Roman"/>
          <w:sz w:val="32"/>
          <w:szCs w:val="32"/>
        </w:rPr>
      </w:pPr>
      <w:r>
        <w:rPr>
          <w:rFonts w:hint="eastAsia" w:ascii="Times New Roman" w:hAnsi="Times New Roman" w:eastAsia="仿宋_GB2312" w:cs="仿宋_GB2312"/>
          <w:sz w:val="32"/>
          <w:szCs w:val="32"/>
        </w:rPr>
        <w:t>青卫健办〔</w:t>
      </w: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511</w:t>
      </w:r>
      <w:r>
        <w:rPr>
          <w:rFonts w:hint="eastAsia" w:ascii="Times New Roman" w:hAnsi="Times New Roman" w:eastAsia="仿宋_GB2312" w:cs="仿宋_GB2312"/>
          <w:sz w:val="32"/>
          <w:szCs w:val="32"/>
        </w:rPr>
        <w:t>号</w:t>
      </w:r>
    </w:p>
    <w:p>
      <w:pPr>
        <w:spacing w:line="600" w:lineRule="exact"/>
        <w:jc w:val="center"/>
        <w:rPr>
          <w:rFonts w:ascii="华文中宋" w:hAnsi="华文中宋" w:eastAsia="华文中宋" w:cs="Times New Roman"/>
          <w:sz w:val="44"/>
          <w:szCs w:val="44"/>
        </w:rPr>
      </w:pPr>
    </w:p>
    <w:p>
      <w:pPr>
        <w:spacing w:line="600" w:lineRule="exact"/>
        <w:jc w:val="center"/>
        <w:rPr>
          <w:rFonts w:ascii="华文中宋" w:hAnsi="华文中宋" w:eastAsia="华文中宋" w:cs="Times New Roman"/>
          <w:sz w:val="44"/>
          <w:szCs w:val="44"/>
        </w:rPr>
      </w:pPr>
    </w:p>
    <w:p>
      <w:pPr>
        <w:spacing w:line="600" w:lineRule="exact"/>
        <w:jc w:val="center"/>
        <w:rPr>
          <w:rFonts w:ascii="华文中宋" w:hAnsi="华文中宋" w:eastAsia="华文中宋" w:cs="Times New Roman"/>
          <w:sz w:val="44"/>
          <w:szCs w:val="44"/>
        </w:rPr>
      </w:pPr>
      <w:r>
        <w:rPr>
          <w:rFonts w:hint="eastAsia" w:ascii="华文中宋" w:hAnsi="华文中宋" w:eastAsia="华文中宋" w:cs="华文中宋"/>
          <w:sz w:val="44"/>
          <w:szCs w:val="44"/>
        </w:rPr>
        <w:t>青海省卫生健康委办公室</w:t>
      </w:r>
    </w:p>
    <w:p>
      <w:pPr>
        <w:spacing w:line="600" w:lineRule="exact"/>
        <w:jc w:val="center"/>
        <w:rPr>
          <w:rFonts w:ascii="Times New Roman" w:hAnsi="Times New Roman" w:eastAsia="华文中宋" w:cs="Times New Roman"/>
          <w:sz w:val="44"/>
          <w:szCs w:val="44"/>
        </w:rPr>
      </w:pPr>
      <w:r>
        <w:rPr>
          <w:rFonts w:hint="eastAsia" w:ascii="Times New Roman" w:hAnsi="Times New Roman" w:eastAsia="华文中宋" w:cs="华文中宋"/>
          <w:sz w:val="44"/>
          <w:szCs w:val="44"/>
        </w:rPr>
        <w:t>关于印发《青海省推行居民健康档案电子化</w:t>
      </w:r>
    </w:p>
    <w:p>
      <w:pPr>
        <w:spacing w:line="600" w:lineRule="exact"/>
        <w:jc w:val="center"/>
        <w:rPr>
          <w:rFonts w:ascii="Times New Roman" w:hAnsi="Times New Roman" w:eastAsia="华文中宋" w:cs="Times New Roman"/>
          <w:sz w:val="44"/>
          <w:szCs w:val="44"/>
        </w:rPr>
      </w:pPr>
      <w:r>
        <w:rPr>
          <w:rFonts w:hint="eastAsia" w:ascii="Times New Roman" w:hAnsi="Times New Roman" w:eastAsia="华文中宋" w:cs="华文中宋"/>
          <w:sz w:val="44"/>
          <w:szCs w:val="44"/>
        </w:rPr>
        <w:t>并逐步向个人开放实施方案》的通知</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各市、自治州卫生健康委：</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现将《青海省推行居民健康档案电子化并逐步向个人开放实施方案》印发给你们，请认真贯彻落实。</w:t>
      </w:r>
    </w:p>
    <w:p>
      <w:pPr>
        <w:spacing w:line="600" w:lineRule="exact"/>
        <w:ind w:firstLine="1920" w:firstLineChars="6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p>
    <w:p>
      <w:pPr>
        <w:spacing w:line="600" w:lineRule="exact"/>
        <w:ind w:left="3780" w:leftChars="1800"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仿宋_GB2312"/>
          <w:sz w:val="32"/>
          <w:szCs w:val="32"/>
        </w:rPr>
        <w:t>青海省卫生健康委办公室</w:t>
      </w:r>
    </w:p>
    <w:p>
      <w:pPr>
        <w:spacing w:line="600" w:lineRule="exact"/>
        <w:rPr>
          <w:rFonts w:ascii="Times New Roman" w:hAnsi="Times New Roman" w:eastAsia="仿宋_GB2312" w:cs="Times New Roman"/>
          <w:color w:val="000000"/>
          <w:kern w:val="0"/>
          <w:sz w:val="32"/>
          <w:szCs w:val="32"/>
          <w:lang w:val="zh-TW"/>
        </w:rPr>
      </w:pPr>
      <w:r>
        <w:rPr>
          <w:rFonts w:ascii="Times New Roman" w:hAnsi="Times New Roman" w:eastAsia="仿宋_GB2312" w:cs="Times New Roman"/>
          <w:sz w:val="32"/>
          <w:szCs w:val="32"/>
        </w:rPr>
        <w:t xml:space="preserve">                               2021</w:t>
      </w: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11</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10</w:t>
      </w:r>
      <w:r>
        <w:rPr>
          <w:rFonts w:hint="eastAsia" w:ascii="Times New Roman" w:hAnsi="Times New Roman" w:eastAsia="仿宋_GB2312" w:cs="仿宋_GB2312"/>
          <w:sz w:val="32"/>
          <w:szCs w:val="32"/>
        </w:rPr>
        <w:t>日</w:t>
      </w:r>
    </w:p>
    <w:p>
      <w:pPr>
        <w:widowControl/>
        <w:spacing w:line="640" w:lineRule="exact"/>
        <w:ind w:firstLine="640" w:firstLineChars="200"/>
        <w:rPr>
          <w:rFonts w:ascii="Times New Roman" w:hAnsi="Times New Roman" w:eastAsia="华文中宋" w:cs="Times New Roman"/>
          <w:kern w:val="36"/>
          <w:sz w:val="32"/>
          <w:szCs w:val="32"/>
        </w:rPr>
      </w:pPr>
      <w:r>
        <w:rPr>
          <w:rFonts w:hint="eastAsia" w:ascii="Times New Roman" w:hAnsi="Times New Roman" w:eastAsia="仿宋_GB2312" w:cs="仿宋_GB2312"/>
          <w:kern w:val="36"/>
          <w:sz w:val="32"/>
          <w:szCs w:val="32"/>
        </w:rPr>
        <w:t>（信息公开形式：主动公开</w:t>
      </w:r>
      <w:r>
        <w:rPr>
          <w:rFonts w:hint="eastAsia" w:ascii="Times New Roman" w:hAnsi="Times New Roman" w:eastAsia="华文中宋" w:cs="华文中宋"/>
          <w:kern w:val="36"/>
          <w:sz w:val="32"/>
          <w:szCs w:val="32"/>
        </w:rPr>
        <w:t>）</w:t>
      </w:r>
    </w:p>
    <w:p>
      <w:pPr>
        <w:pStyle w:val="21"/>
        <w:spacing w:before="0" w:beforeAutospacing="0" w:after="0" w:afterAutospacing="0" w:line="580" w:lineRule="exact"/>
        <w:jc w:val="center"/>
        <w:rPr>
          <w:rStyle w:val="29"/>
          <w:rFonts w:ascii="Times New Roman" w:hAnsi="Times New Roman" w:eastAsia="华文中宋" w:cs="Times New Roman"/>
          <w:b w:val="0"/>
          <w:bCs w:val="0"/>
          <w:color w:val="0E0E0E"/>
          <w:sz w:val="36"/>
          <w:szCs w:val="36"/>
        </w:rPr>
      </w:pPr>
      <w:r>
        <w:rPr>
          <w:rStyle w:val="29"/>
          <w:rFonts w:hint="eastAsia" w:ascii="Times New Roman" w:hAnsi="Times New Roman" w:eastAsia="华文中宋" w:cs="华文中宋"/>
          <w:b w:val="0"/>
          <w:bCs w:val="0"/>
          <w:color w:val="0E0E0E"/>
          <w:sz w:val="36"/>
          <w:szCs w:val="36"/>
        </w:rPr>
        <w:t>青海省推行居民健康档案电子化并逐步</w:t>
      </w:r>
    </w:p>
    <w:p>
      <w:pPr>
        <w:pStyle w:val="21"/>
        <w:spacing w:before="0" w:beforeAutospacing="0" w:after="0" w:afterAutospacing="0" w:line="580" w:lineRule="exact"/>
        <w:jc w:val="center"/>
        <w:rPr>
          <w:rFonts w:ascii="Times New Roman" w:hAnsi="Times New Roman" w:eastAsia="楷体" w:cs="Times New Roman"/>
          <w:b/>
          <w:bCs/>
          <w:color w:val="3D3D3D"/>
          <w:sz w:val="36"/>
          <w:szCs w:val="36"/>
        </w:rPr>
      </w:pPr>
      <w:r>
        <w:rPr>
          <w:rStyle w:val="29"/>
          <w:rFonts w:hint="eastAsia" w:ascii="Times New Roman" w:hAnsi="Times New Roman" w:eastAsia="华文中宋" w:cs="华文中宋"/>
          <w:b w:val="0"/>
          <w:bCs w:val="0"/>
          <w:color w:val="0E0E0E"/>
          <w:sz w:val="36"/>
          <w:szCs w:val="36"/>
        </w:rPr>
        <w:t>向个人开放实施方案</w:t>
      </w:r>
    </w:p>
    <w:p>
      <w:pPr>
        <w:spacing w:line="560" w:lineRule="exact"/>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为进一步加强全省居民健康档案管理，推进电子健康档案务实应用，助力基本公共卫生服务和基本医疗服务高效融合发展，推动县域紧密型医共体建设步伐，实现为群众提供全方位全周期健康管理服务的目标，结合我省实际，制定本方案。</w:t>
      </w:r>
    </w:p>
    <w:p>
      <w:pPr>
        <w:numPr>
          <w:ilvl w:val="0"/>
          <w:numId w:val="1"/>
        </w:num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黑体"/>
          <w:sz w:val="32"/>
          <w:szCs w:val="32"/>
        </w:rPr>
        <w:t>工作目标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年，全面取消纸质居民健康档案，居民电子健康档案建档率达到</w:t>
      </w:r>
      <w:r>
        <w:rPr>
          <w:rFonts w:ascii="Times New Roman" w:hAnsi="Times New Roman" w:eastAsia="仿宋_GB2312" w:cs="Times New Roman"/>
          <w:sz w:val="32"/>
          <w:szCs w:val="32"/>
        </w:rPr>
        <w:t>85%</w:t>
      </w:r>
      <w:r>
        <w:rPr>
          <w:rFonts w:hint="eastAsia" w:ascii="Times New Roman" w:hAnsi="Times New Roman" w:eastAsia="仿宋_GB2312" w:cs="仿宋_GB2312"/>
          <w:sz w:val="32"/>
          <w:szCs w:val="32"/>
        </w:rPr>
        <w:t>以上。在</w:t>
      </w:r>
      <w:r>
        <w:rPr>
          <w:rFonts w:ascii="Times New Roman" w:hAnsi="Times New Roman" w:eastAsia="仿宋_GB2312" w:cs="Times New Roman"/>
          <w:sz w:val="32"/>
          <w:szCs w:val="32"/>
        </w:rPr>
        <w:t>8</w:t>
      </w:r>
      <w:r>
        <w:rPr>
          <w:rFonts w:hint="eastAsia" w:ascii="Times New Roman" w:hAnsi="Times New Roman" w:eastAsia="仿宋_GB2312" w:cs="仿宋_GB2312"/>
          <w:sz w:val="32"/>
          <w:szCs w:val="32"/>
        </w:rPr>
        <w:t>个市州各选取</w:t>
      </w:r>
      <w:r>
        <w:rPr>
          <w:rFonts w:ascii="Times New Roman" w:hAnsi="Times New Roman" w:eastAsia="仿宋_GB2312" w:cs="Times New Roman"/>
          <w:sz w:val="32"/>
          <w:szCs w:val="32"/>
        </w:rPr>
        <w:t>1</w:t>
      </w:r>
      <w:r>
        <w:rPr>
          <w:rFonts w:ascii="Times New Roman" w:hAnsi="Times New Roman" w:eastAsia="汉仪旗黑-30简"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个县</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市、区</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开展电子健康档案向个人开放试点，至年底，试点地区重点人群电子健康档案向个人开放率达到</w:t>
      </w:r>
      <w:r>
        <w:rPr>
          <w:rFonts w:ascii="Times New Roman" w:hAnsi="Times New Roman" w:eastAsia="仿宋_GB2312" w:cs="Times New Roman"/>
          <w:sz w:val="32"/>
          <w:szCs w:val="32"/>
        </w:rPr>
        <w:t>30%</w:t>
      </w:r>
      <w:r>
        <w:rPr>
          <w:rFonts w:hint="eastAsia" w:ascii="Times New Roman" w:hAnsi="Times New Roman" w:eastAsia="仿宋_GB2312" w:cs="仿宋_GB2312"/>
          <w:sz w:val="32"/>
          <w:szCs w:val="32"/>
        </w:rPr>
        <w:t>以上。</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2022</w:t>
      </w:r>
      <w:r>
        <w:rPr>
          <w:rFonts w:hint="eastAsia" w:ascii="Times New Roman" w:hAnsi="Times New Roman" w:eastAsia="仿宋_GB2312" w:cs="仿宋_GB2312"/>
          <w:sz w:val="32"/>
          <w:szCs w:val="32"/>
        </w:rPr>
        <w:t>年，各地在总结上年度工作经验的基础上，上半年逐步扩大电子健康档案开放试点范围，至</w:t>
      </w: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月底，各市州重点人群电子健康档案向个人开放率达到</w:t>
      </w:r>
      <w:r>
        <w:rPr>
          <w:rFonts w:ascii="Times New Roman" w:hAnsi="Times New Roman" w:eastAsia="仿宋_GB2312" w:cs="Times New Roman"/>
          <w:sz w:val="32"/>
          <w:szCs w:val="32"/>
        </w:rPr>
        <w:t>60%</w:t>
      </w:r>
      <w:r>
        <w:rPr>
          <w:rFonts w:hint="eastAsia" w:ascii="Times New Roman" w:hAnsi="Times New Roman" w:eastAsia="仿宋_GB2312" w:cs="仿宋_GB2312"/>
          <w:sz w:val="32"/>
          <w:szCs w:val="32"/>
        </w:rPr>
        <w:t>以上。下半年在全省范围内推开，至年底，全省居民电子健康档案（含普通人群）全面向个人开放。</w:t>
      </w:r>
    </w:p>
    <w:p>
      <w:pPr>
        <w:numPr>
          <w:ilvl w:val="0"/>
          <w:numId w:val="1"/>
        </w:num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黑体"/>
          <w:sz w:val="32"/>
          <w:szCs w:val="32"/>
        </w:rPr>
        <w:t>工作内容</w:t>
      </w:r>
    </w:p>
    <w:p>
      <w:pPr>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楷体_GB2312"/>
          <w:sz w:val="32"/>
          <w:szCs w:val="32"/>
        </w:rPr>
        <w:t>（一）做好居民健康档案清理核查工作。</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严格按照《国家基本公共卫生服务规范（第三版）》要求，对信息系统内已建立的居民电子健康档案进行全面核查，对现有电子健康档案进行修正、补充和完善，甄别逻辑错误、缺失信息和虚假信息，更新居民电子健康档案的公共卫生服务记录和医疗服务记录，清理长期不更新档案和信息重复档案，确保历史健康档案的真实性、准确性、完整性和纸网一致性。要通过各基层医疗卫生机构自查，县级卫生健康行政部门按比例抽查，市州级卫生健康部门验收的方式。</w:t>
      </w:r>
    </w:p>
    <w:p>
      <w:pPr>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楷体_GB2312"/>
          <w:sz w:val="32"/>
          <w:szCs w:val="32"/>
        </w:rPr>
        <w:t>（二）做好纸质居民健康档案保存工作。</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建立健全纸质居民健康档案交接、保存制度，各基层医疗卫生机构清理核查工作结束后，纸质居民健康档案应经核对人员签字后保存，原则上由乡镇卫生院和社区卫生服务中心参照现有规定中病例的保存年限、方式妥善保存。</w:t>
      </w:r>
    </w:p>
    <w:p>
      <w:pPr>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楷体_GB2312"/>
          <w:sz w:val="32"/>
          <w:szCs w:val="32"/>
        </w:rPr>
        <w:t>（三）做好信息系统完善和安全保障工作。</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加快完善基本公共卫生服务信息系统，确保使用的省级集中版信息系统或各地自建的基本公共卫生服务信息系统（家庭医生签约信息系统）与省级全民健康信息平台实现对接，按照《青海省全民健康信息平台数据标准规范基本公卫生部分》要求，上传和同步所有基本公共卫生数据至省级全民健康信息平台，保证数据上传和同步时间间隔不得大于</w:t>
      </w:r>
      <w:r>
        <w:rPr>
          <w:rFonts w:ascii="Times New Roman" w:hAnsi="Times New Roman" w:eastAsia="仿宋_GB2312" w:cs="Times New Roman"/>
          <w:sz w:val="32"/>
          <w:szCs w:val="32"/>
        </w:rPr>
        <w:t>24</w:t>
      </w:r>
      <w:r>
        <w:rPr>
          <w:rFonts w:hint="eastAsia" w:ascii="Times New Roman" w:hAnsi="Times New Roman" w:eastAsia="仿宋_GB2312" w:cs="仿宋_GB2312"/>
          <w:sz w:val="32"/>
          <w:szCs w:val="32"/>
        </w:rPr>
        <w:t>小时。同时确保信息系统符合基本公共卫生服务规范，支持家庭医生授权开放功能，满足国家及省级非现场绩效评价的要求。加强信息系统安全建设，严格按照信息安全和健康医疗数据保密规定管理居民健康档案数据，做到居民电子健康档案数据备份以及容灾安全。</w:t>
      </w:r>
    </w:p>
    <w:p>
      <w:pPr>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楷体_GB2312"/>
          <w:sz w:val="32"/>
          <w:szCs w:val="32"/>
        </w:rPr>
        <w:t>（四）做好信息系统使用培训工作。</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仿宋_GB2312" w:cs="仿宋_GB2312"/>
          <w:sz w:val="32"/>
          <w:szCs w:val="32"/>
        </w:rPr>
        <w:t>加强基层医疗卫生机构工作人员，尤其是村卫生室人员信息系统使用培训工作，确保每个使用信息系统的人员熟练掌握和使用信息系统。</w:t>
      </w:r>
    </w:p>
    <w:p>
      <w:pPr>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楷体_GB2312"/>
          <w:sz w:val="32"/>
          <w:szCs w:val="32"/>
        </w:rPr>
        <w:t>（五）做好居民健康档案的电子化工作。</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全面取消纸质健康档案，对于现阶段信息系统无法收集上传的重点人群辅助检查报告单等相关纸质材料仍需保存。建立电子健康档案定期清理维护制度，及时更新联系方式等个人基本信息，剔除死亡、户籍外迁的居民健康档案，处理重复、错误的档案数据，规范电子档案的归档、转入、转出流程。加强电子健康档案动态使用管理，结合重点人群随访、家庭医生签约服务、基本医疗服务等工作，及时掌握辖区居民的健康动态变化情况。确保以县为单位电子健康档案建档率达到</w:t>
      </w:r>
      <w:r>
        <w:rPr>
          <w:rFonts w:ascii="Times New Roman" w:hAnsi="Times New Roman" w:eastAsia="仿宋_GB2312" w:cs="Times New Roman"/>
          <w:sz w:val="32"/>
          <w:szCs w:val="32"/>
        </w:rPr>
        <w:t>85%</w:t>
      </w:r>
      <w:r>
        <w:rPr>
          <w:rFonts w:hint="eastAsia" w:ascii="Times New Roman" w:hAnsi="Times New Roman" w:eastAsia="仿宋_GB2312" w:cs="仿宋_GB2312"/>
          <w:sz w:val="32"/>
          <w:szCs w:val="32"/>
        </w:rPr>
        <w:t>以上，电子健康档案合格率达到</w:t>
      </w:r>
      <w:r>
        <w:rPr>
          <w:rFonts w:ascii="Times New Roman" w:hAnsi="Times New Roman" w:eastAsia="仿宋_GB2312" w:cs="Times New Roman"/>
          <w:sz w:val="32"/>
          <w:szCs w:val="32"/>
        </w:rPr>
        <w:t>90%</w:t>
      </w:r>
      <w:r>
        <w:rPr>
          <w:rFonts w:hint="eastAsia" w:ascii="Times New Roman" w:hAnsi="Times New Roman" w:eastAsia="仿宋_GB2312" w:cs="仿宋_GB2312"/>
          <w:sz w:val="32"/>
          <w:szCs w:val="32"/>
        </w:rPr>
        <w:t>以上，电子健康档案使用率达到</w:t>
      </w:r>
      <w:r>
        <w:rPr>
          <w:rFonts w:ascii="Times New Roman" w:hAnsi="Times New Roman" w:eastAsia="仿宋_GB2312" w:cs="Times New Roman"/>
          <w:sz w:val="32"/>
          <w:szCs w:val="32"/>
        </w:rPr>
        <w:t>50%</w:t>
      </w:r>
      <w:r>
        <w:rPr>
          <w:rFonts w:hint="eastAsia" w:ascii="Times New Roman" w:hAnsi="Times New Roman" w:eastAsia="仿宋_GB2312" w:cs="仿宋_GB2312"/>
          <w:sz w:val="32"/>
          <w:szCs w:val="32"/>
        </w:rPr>
        <w:t>以上。</w:t>
      </w:r>
    </w:p>
    <w:p>
      <w:pPr>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楷体_GB2312"/>
          <w:sz w:val="32"/>
          <w:szCs w:val="32"/>
        </w:rPr>
        <w:t>（六）做好电子健康档案公开工作。</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通过</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健康青海</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微信小程序，在保障个人信息安全的情况下，对已实名注册、认证的居民，以老年人、慢病患者、孕产妇、儿童等人群为重点，逐步向个人开放电子健康档案（包括个人基本信息、随访信息、体检信息等）。强化家庭医生的主体责任，采取多种途径加强对电子健康档案内容的核查甄别，确保开放档案内容的真实性和准确性。所有开放的电子健康档案必须经与居民签约的家庭医生授权后再开放。有条件的地区可逐步开展</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智慧医疗</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服务，提供公众查询、预约体检、健康管理、跟踪随访等服务。</w:t>
      </w:r>
    </w:p>
    <w:p>
      <w:pPr>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楷体_GB2312"/>
          <w:sz w:val="32"/>
          <w:szCs w:val="32"/>
        </w:rPr>
        <w:t>（七）做好电子健康档案查询应用。</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加大对</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健康青海</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微信小程序的健康档案查询功能宣传力度，在基层医疗卫生机构醒目位置公示查询流程，方便居民查询调阅档案信息，培养居民利用健康档案的习惯，调动居民个人参与自我健康管理。</w:t>
      </w:r>
    </w:p>
    <w:p>
      <w:pPr>
        <w:numPr>
          <w:ilvl w:val="0"/>
          <w:numId w:val="1"/>
        </w:num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黑体"/>
          <w:sz w:val="32"/>
          <w:szCs w:val="32"/>
        </w:rPr>
        <w:t>工作步骤</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w:t>
      </w: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11</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—12</w:t>
      </w:r>
      <w:r>
        <w:rPr>
          <w:rFonts w:hint="eastAsia" w:ascii="Times New Roman" w:hAnsi="Times New Roman" w:eastAsia="仿宋_GB2312" w:cs="仿宋_GB2312"/>
          <w:sz w:val="32"/>
          <w:szCs w:val="32"/>
        </w:rPr>
        <w:t>月，各地制定出台实施方案，明确试点地区、工作步骤、时间节点、责任人等。自建信息系统的地区（包括西宁市除湟中区以外，海东市除平安区和互助县以外的县区，海北州、黄南州、果洛州和玉树州辖区各县）及时对接省卫生信息中心于</w:t>
      </w:r>
      <w:r>
        <w:rPr>
          <w:rFonts w:ascii="Times New Roman" w:hAnsi="Times New Roman" w:eastAsia="仿宋_GB2312" w:cs="Times New Roman"/>
          <w:sz w:val="32"/>
          <w:szCs w:val="32"/>
        </w:rPr>
        <w:t>11</w:t>
      </w:r>
      <w:r>
        <w:rPr>
          <w:rFonts w:hint="eastAsia" w:ascii="Times New Roman" w:hAnsi="Times New Roman" w:eastAsia="仿宋_GB2312" w:cs="仿宋_GB2312"/>
          <w:sz w:val="32"/>
          <w:szCs w:val="32"/>
        </w:rPr>
        <w:t>月底前完成系统升级改造，确保信息系统满足电子健康档案向个人开放相关要求。全省各基层医疗卫生机构完善档案内容，在确保档案内容真实、准确的基础上，全面取消纸质健康档案。试点县区对确保无误的电子健康档案经家庭医生授权，逐步向个人开放电子健康档案查询。</w:t>
      </w:r>
      <w:r>
        <w:rPr>
          <w:rFonts w:ascii="Times New Roman" w:hAnsi="Times New Roman" w:eastAsia="仿宋_GB2312" w:cs="Times New Roman"/>
          <w:sz w:val="32"/>
          <w:szCs w:val="32"/>
        </w:rPr>
        <w:t>11</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12</w:t>
      </w:r>
      <w:r>
        <w:rPr>
          <w:rFonts w:hint="eastAsia" w:ascii="Times New Roman" w:hAnsi="Times New Roman" w:eastAsia="仿宋_GB2312" w:cs="仿宋_GB2312"/>
          <w:sz w:val="32"/>
          <w:szCs w:val="32"/>
        </w:rPr>
        <w:t>日前由</w:t>
      </w:r>
      <w:r>
        <w:rPr>
          <w:rFonts w:ascii="Times New Roman" w:hAnsi="Times New Roman" w:eastAsia="仿宋_GB2312" w:cs="Times New Roman"/>
          <w:sz w:val="32"/>
          <w:szCs w:val="32"/>
        </w:rPr>
        <w:t>8</w:t>
      </w:r>
      <w:r>
        <w:rPr>
          <w:rFonts w:hint="eastAsia" w:ascii="Times New Roman" w:hAnsi="Times New Roman" w:eastAsia="仿宋_GB2312" w:cs="仿宋_GB2312"/>
          <w:sz w:val="32"/>
          <w:szCs w:val="32"/>
        </w:rPr>
        <w:t>个市州将确定试点县区名单上报省卫生健康委备案。</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w:t>
      </w:r>
      <w:r>
        <w:rPr>
          <w:rFonts w:ascii="Times New Roman" w:hAnsi="Times New Roman" w:eastAsia="仿宋_GB2312" w:cs="Times New Roman"/>
          <w:sz w:val="32"/>
          <w:szCs w:val="32"/>
        </w:rPr>
        <w:t>2022</w:t>
      </w: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月，各市州逐步扩大电子健康档案向个人开放试点范围，将试点名单上报省卫生健康委。试点地区对确保无误的档案经家庭医生授权，逐步向个人开放档案查询。各地广泛开展对</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健康青海</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微信小程序的电子健康档案查询功能宣传，在基层医疗卫生机构醒目位置公示查询流程。</w:t>
      </w:r>
    </w:p>
    <w:p>
      <w:pPr>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（三）</w:t>
      </w:r>
      <w:r>
        <w:rPr>
          <w:rFonts w:ascii="Times New Roman" w:hAnsi="Times New Roman" w:eastAsia="仿宋_GB2312" w:cs="Times New Roman"/>
          <w:sz w:val="32"/>
          <w:szCs w:val="32"/>
        </w:rPr>
        <w:t>2022</w:t>
      </w: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7</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—12</w:t>
      </w:r>
      <w:r>
        <w:rPr>
          <w:rFonts w:hint="eastAsia" w:ascii="Times New Roman" w:hAnsi="Times New Roman" w:eastAsia="仿宋_GB2312" w:cs="仿宋_GB2312"/>
          <w:sz w:val="32"/>
          <w:szCs w:val="32"/>
        </w:rPr>
        <w:t>月，在全省范围内全面推开，全省已建的电子健康档案全部向居民个人开放。</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黑体"/>
          <w:sz w:val="32"/>
          <w:szCs w:val="32"/>
        </w:rPr>
        <w:t>四、工作要求</w:t>
      </w:r>
    </w:p>
    <w:p>
      <w:pPr>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楷体_GB2312"/>
          <w:sz w:val="32"/>
          <w:szCs w:val="32"/>
        </w:rPr>
        <w:t>（一）提高认识，确保责任到人。</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推行电子健康档案是推进紧密型县域医共体建设、提升基层信息化水平、减轻基层工作负担的有效措施，各地要将此项工作纳入年度重点工作，给予必要的人员和资金支持，要根据辖区实际，将相关工作分解至具体单位和具体人员，确保责任明晰。</w:t>
      </w:r>
    </w:p>
    <w:p>
      <w:pPr>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楷体_GB2312"/>
          <w:sz w:val="32"/>
          <w:szCs w:val="32"/>
        </w:rPr>
        <w:t>（二）明确目标，确保有序推进。</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各地要严格按照工作步骤和工作内容，稳定有序推进，在保障数据安全的前提下，先行试点，在总结经验的基础上，再逐步扩展至全省。各地要根据通知要求，结合当地基本公共卫生服务和基层信息化现状，制定适合辖区实际的工作推进计划，确保工作有序推进。</w:t>
      </w:r>
    </w:p>
    <w:p>
      <w:pPr>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楷体_GB2312"/>
          <w:sz w:val="32"/>
          <w:szCs w:val="32"/>
        </w:rPr>
        <w:t>（三）加快信息化建设，确保基层减负。</w:t>
      </w:r>
    </w:p>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各地要加快当地家庭医生信息化建设进程，充分利用健康一体机、移动终端、区域检验、影像、心电系统等及时采集上传健康档案数据。同时积极推动利用电子健康卡的身份识别功能，实现对居民电子健康档案和电子病历的整合、共享、调阅和管理。</w:t>
      </w:r>
    </w:p>
    <w:p>
      <w:pPr>
        <w:spacing w:line="560" w:lineRule="exact"/>
        <w:ind w:left="1918" w:leftChars="304" w:hanging="1280" w:hangingChars="400"/>
        <w:jc w:val="left"/>
        <w:rPr>
          <w:rFonts w:ascii="Times New Roman" w:hAnsi="Times New Roman" w:cs="Times New Roman"/>
          <w:sz w:val="44"/>
          <w:szCs w:val="44"/>
        </w:rPr>
      </w:pPr>
      <w:r>
        <w:rPr>
          <w:rFonts w:hint="eastAsia" w:ascii="Times New Roman" w:hAnsi="Times New Roman" w:eastAsia="仿宋_GB2312" w:cs="仿宋_GB2312"/>
          <w:sz w:val="32"/>
          <w:szCs w:val="32"/>
        </w:rPr>
        <w:t>联系人：省卫生健康委</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李</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萍</w:t>
      </w:r>
      <w:r>
        <w:rPr>
          <w:rFonts w:ascii="Times New Roman" w:hAnsi="Times New Roman" w:eastAsia="仿宋_GB2312" w:cs="Times New Roman"/>
          <w:sz w:val="32"/>
          <w:szCs w:val="32"/>
        </w:rPr>
        <w:t xml:space="preserve">   15003698826        </w:t>
      </w:r>
      <w:r>
        <w:rPr>
          <w:rFonts w:hint="eastAsia" w:ascii="Times New Roman" w:hAnsi="Times New Roman" w:eastAsia="仿宋_GB2312" w:cs="仿宋_GB2312"/>
          <w:sz w:val="32"/>
          <w:szCs w:val="32"/>
        </w:rPr>
        <w:t>省卫生信息中心</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韩</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明</w:t>
      </w:r>
      <w:r>
        <w:rPr>
          <w:rFonts w:ascii="Times New Roman" w:hAnsi="Times New Roman" w:eastAsia="仿宋_GB2312" w:cs="Times New Roman"/>
          <w:sz w:val="32"/>
          <w:szCs w:val="32"/>
        </w:rPr>
        <w:t xml:space="preserve">   18997233354                                    </w:t>
      </w:r>
    </w:p>
    <w:p>
      <w:pPr>
        <w:rPr>
          <w:rFonts w:ascii="Times New Roman" w:hAnsi="Times New Roman" w:eastAsia="仿宋_GB2312" w:cs="Times New Roman"/>
          <w:sz w:val="32"/>
          <w:szCs w:val="32"/>
        </w:rPr>
      </w:pPr>
    </w:p>
    <w:p>
      <w:pPr>
        <w:spacing w:line="640" w:lineRule="exact"/>
        <w:rPr>
          <w:rFonts w:ascii="Times New Roman" w:hAnsi="Times New Roman" w:eastAsia="仿宋_GB2312" w:cs="Times New Roman"/>
          <w:sz w:val="32"/>
          <w:szCs w:val="32"/>
        </w:rPr>
      </w:pPr>
    </w:p>
    <w:p>
      <w:pPr>
        <w:spacing w:line="240" w:lineRule="exact"/>
        <w:rPr>
          <w:rFonts w:ascii="Times New Roman" w:hAnsi="Times New Roman" w:eastAsia="仿宋_GB2312" w:cs="Times New Roman"/>
          <w:sz w:val="32"/>
          <w:szCs w:val="32"/>
        </w:rPr>
      </w:pPr>
    </w:p>
    <w:p>
      <w:pPr>
        <w:spacing w:line="240" w:lineRule="exact"/>
        <w:rPr>
          <w:rFonts w:ascii="Times New Roman" w:hAnsi="Times New Roman" w:eastAsia="仿宋_GB2312" w:cs="Times New Roman"/>
          <w:sz w:val="32"/>
          <w:szCs w:val="32"/>
        </w:rPr>
      </w:pPr>
    </w:p>
    <w:p>
      <w:pPr>
        <w:spacing w:line="240" w:lineRule="exact"/>
        <w:rPr>
          <w:rFonts w:ascii="Times New Roman" w:hAnsi="Times New Roman" w:eastAsia="仿宋_GB2312" w:cs="Times New Roman"/>
          <w:sz w:val="32"/>
          <w:szCs w:val="32"/>
        </w:rPr>
      </w:pPr>
    </w:p>
    <w:p>
      <w:pPr>
        <w:spacing w:line="240" w:lineRule="exact"/>
        <w:rPr>
          <w:rFonts w:ascii="Times New Roman" w:hAnsi="Times New Roman" w:eastAsia="仿宋_GB2312" w:cs="Times New Roman"/>
          <w:sz w:val="32"/>
          <w:szCs w:val="32"/>
        </w:rPr>
      </w:pPr>
    </w:p>
    <w:p>
      <w:pPr>
        <w:spacing w:line="240" w:lineRule="exact"/>
        <w:rPr>
          <w:rFonts w:ascii="Times New Roman" w:hAnsi="Times New Roman" w:eastAsia="仿宋_GB2312" w:cs="Times New Roman"/>
          <w:sz w:val="32"/>
          <w:szCs w:val="32"/>
        </w:rPr>
      </w:pPr>
    </w:p>
    <w:p>
      <w:pPr>
        <w:spacing w:line="240" w:lineRule="exact"/>
        <w:rPr>
          <w:rFonts w:ascii="Times New Roman" w:hAnsi="Times New Roman" w:eastAsia="仿宋_GB2312" w:cs="Times New Roman"/>
          <w:sz w:val="32"/>
          <w:szCs w:val="32"/>
        </w:rPr>
      </w:pPr>
    </w:p>
    <w:p>
      <w:pPr>
        <w:pBdr>
          <w:top w:val="single" w:color="auto" w:sz="6" w:space="1"/>
          <w:bottom w:val="single" w:color="auto" w:sz="6" w:space="1"/>
        </w:pBdr>
        <w:spacing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8"/>
          <w:szCs w:val="28"/>
        </w:rPr>
        <w:t>青海省卫生健康委办公室</w:t>
      </w:r>
      <w:r>
        <w:rPr>
          <w:rFonts w:ascii="Times New Roman" w:hAnsi="Times New Roman" w:eastAsia="仿宋_GB2312" w:cs="Times New Roman"/>
          <w:sz w:val="28"/>
          <w:szCs w:val="28"/>
        </w:rPr>
        <w:t xml:space="preserve">                  2021</w:t>
      </w:r>
      <w:r>
        <w:rPr>
          <w:rFonts w:hint="eastAsia" w:ascii="Times New Roman" w:hAnsi="Times New Roman" w:eastAsia="仿宋_GB2312" w:cs="仿宋_GB2312"/>
          <w:sz w:val="28"/>
          <w:szCs w:val="28"/>
        </w:rPr>
        <w:t>年</w:t>
      </w:r>
      <w:r>
        <w:rPr>
          <w:rFonts w:ascii="Times New Roman" w:hAnsi="Times New Roman" w:eastAsia="仿宋_GB2312" w:cs="Times New Roman"/>
          <w:sz w:val="28"/>
          <w:szCs w:val="28"/>
        </w:rPr>
        <w:t>11</w:t>
      </w:r>
      <w:r>
        <w:rPr>
          <w:rFonts w:hint="eastAsia" w:ascii="Times New Roman" w:hAnsi="Times New Roman" w:eastAsia="仿宋_GB2312" w:cs="仿宋_GB2312"/>
          <w:sz w:val="28"/>
          <w:szCs w:val="28"/>
        </w:rPr>
        <w:t>月</w:t>
      </w:r>
      <w:r>
        <w:rPr>
          <w:rFonts w:ascii="Times New Roman" w:hAnsi="Times New Roman" w:eastAsia="仿宋_GB2312" w:cs="Times New Roman"/>
          <w:sz w:val="28"/>
          <w:szCs w:val="28"/>
        </w:rPr>
        <w:t>10</w:t>
      </w:r>
      <w:r>
        <w:rPr>
          <w:rFonts w:hint="eastAsia" w:ascii="Times New Roman" w:hAnsi="Times New Roman" w:eastAsia="仿宋_GB2312" w:cs="仿宋_GB2312"/>
          <w:sz w:val="28"/>
          <w:szCs w:val="28"/>
        </w:rPr>
        <w:t>日印发</w:t>
      </w:r>
    </w:p>
    <w:p>
      <w:pPr>
        <w:wordWrap w:val="0"/>
        <w:spacing w:line="560" w:lineRule="exact"/>
        <w:ind w:right="140"/>
        <w:jc w:val="right"/>
        <w:rPr>
          <w:rFonts w:ascii="Times New Roman" w:hAnsi="Times New Roman" w:cs="Times New Roman"/>
        </w:rPr>
      </w:pPr>
      <w:r>
        <w:rPr>
          <w:rFonts w:hint="eastAsia" w:ascii="Times New Roman" w:hAnsi="Times New Roman" w:eastAsia="仿宋_GB2312" w:cs="仿宋_GB2312"/>
          <w:sz w:val="28"/>
          <w:szCs w:val="28"/>
        </w:rPr>
        <w:t>校对：李</w:t>
      </w: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8"/>
          <w:szCs w:val="28"/>
        </w:rPr>
        <w:t>萍</w:t>
      </w:r>
    </w:p>
    <w:sectPr>
      <w:footerReference r:id="rId3" w:type="default"/>
      <w:pgSz w:w="11906" w:h="16838"/>
      <w:pgMar w:top="1797" w:right="1440" w:bottom="1797" w:left="1440" w:header="851" w:footer="992" w:gutter="0"/>
      <w:pgNumType w:fmt="numberInDash" w:start="1"/>
      <w:cols w:space="720" w:num="1"/>
      <w:rtlGutter w:val="1"/>
      <w:docGrid w:type="linesAndChar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8" w:usb3="00000000" w:csb0="000001F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等线">
    <w:altName w:val="仿宋"/>
    <w:panose1 w:val="00000000000000000000"/>
    <w:charset w:val="86"/>
    <w:family w:val="auto"/>
    <w:pitch w:val="default"/>
    <w:sig w:usb0="00000000" w:usb1="00000000" w:usb2="00000010" w:usb3="00000000" w:csb0="00040000" w:csb1="00000000"/>
  </w:font>
  <w:font w:name="Courier New">
    <w:altName w:val="DejaVu Sans"/>
    <w:panose1 w:val="02070309020205020404"/>
    <w:charset w:val="00"/>
    <w:family w:val="modern"/>
    <w:pitch w:val="default"/>
    <w:sig w:usb0="00000000" w:usb1="00000000" w:usb2="00000008" w:usb3="00000000" w:csb0="000001FF" w:csb1="00000000"/>
  </w:font>
  <w:font w:name="FZXiaoBiaoSong-B05S">
    <w:panose1 w:val="02000000000000000000"/>
    <w:charset w:val="86"/>
    <w:family w:val="swiss"/>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文泉驿微米黑"/>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汉仪旗黑-30简">
    <w:panose1 w:val="00020600040101010101"/>
    <w:charset w:val="86"/>
    <w:family w:val="auto"/>
    <w:pitch w:val="default"/>
    <w:sig w:usb0="A00002BF" w:usb1="1ACF7CFA" w:usb2="00000016" w:usb3="00000000" w:csb0="0004009F" w:csb1="DFD7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uto" w:vAnchor="text" w:hAnchor="margin" w:xAlign="outside" w:y="1"/>
      <w:rPr>
        <w:rStyle w:val="30"/>
        <w:rFonts w:cs="Times New Roman"/>
      </w:rPr>
    </w:pPr>
    <w:r>
      <w:rPr>
        <w:rStyle w:val="30"/>
      </w:rPr>
      <w:fldChar w:fldCharType="begin"/>
    </w:r>
    <w:r>
      <w:rPr>
        <w:rStyle w:val="30"/>
      </w:rPr>
      <w:instrText xml:space="preserve">PAGE  </w:instrText>
    </w:r>
    <w:r>
      <w:rPr>
        <w:rStyle w:val="30"/>
      </w:rPr>
      <w:fldChar w:fldCharType="separate"/>
    </w:r>
    <w:r>
      <w:rPr>
        <w:rStyle w:val="30"/>
      </w:rPr>
      <w:t>- 1 -</w:t>
    </w:r>
    <w:r>
      <w:rPr>
        <w:rStyle w:val="30"/>
      </w:rPr>
      <w:fldChar w:fldCharType="end"/>
    </w:r>
  </w:p>
  <w:p>
    <w:pPr>
      <w:pStyle w:val="15"/>
      <w:ind w:right="360" w:firstLine="360"/>
      <w:jc w:val="center"/>
      <w:rPr>
        <w:rFonts w:cs="Times New Roman"/>
      </w:rPr>
    </w:pPr>
  </w:p>
  <w:p>
    <w:pPr>
      <w:pStyle w:val="15"/>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ECD7C"/>
    <w:multiLevelType w:val="singleLevel"/>
    <w:tmpl w:val="B33ECD7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72"/>
    <w:rsid w:val="0000035A"/>
    <w:rsid w:val="00003122"/>
    <w:rsid w:val="000033E9"/>
    <w:rsid w:val="000038A5"/>
    <w:rsid w:val="00003D89"/>
    <w:rsid w:val="00003E31"/>
    <w:rsid w:val="00006592"/>
    <w:rsid w:val="0001013D"/>
    <w:rsid w:val="000103DE"/>
    <w:rsid w:val="00010D6A"/>
    <w:rsid w:val="000112A6"/>
    <w:rsid w:val="00011BAA"/>
    <w:rsid w:val="00013061"/>
    <w:rsid w:val="00014B94"/>
    <w:rsid w:val="00014E1B"/>
    <w:rsid w:val="0001671B"/>
    <w:rsid w:val="00016E3C"/>
    <w:rsid w:val="0001728D"/>
    <w:rsid w:val="0001768F"/>
    <w:rsid w:val="00021492"/>
    <w:rsid w:val="00022E83"/>
    <w:rsid w:val="00023033"/>
    <w:rsid w:val="0002431B"/>
    <w:rsid w:val="00024497"/>
    <w:rsid w:val="00024A3D"/>
    <w:rsid w:val="00026656"/>
    <w:rsid w:val="00026C5B"/>
    <w:rsid w:val="00026E30"/>
    <w:rsid w:val="00027812"/>
    <w:rsid w:val="00027C09"/>
    <w:rsid w:val="00031255"/>
    <w:rsid w:val="000319BC"/>
    <w:rsid w:val="00032C93"/>
    <w:rsid w:val="00033D34"/>
    <w:rsid w:val="00033F9C"/>
    <w:rsid w:val="00034329"/>
    <w:rsid w:val="00034370"/>
    <w:rsid w:val="0003571F"/>
    <w:rsid w:val="000376D7"/>
    <w:rsid w:val="000409D3"/>
    <w:rsid w:val="0004131A"/>
    <w:rsid w:val="00041F28"/>
    <w:rsid w:val="00042473"/>
    <w:rsid w:val="0004259A"/>
    <w:rsid w:val="00042ED6"/>
    <w:rsid w:val="00043A86"/>
    <w:rsid w:val="0004481D"/>
    <w:rsid w:val="00045056"/>
    <w:rsid w:val="00045491"/>
    <w:rsid w:val="000467B2"/>
    <w:rsid w:val="00050A5D"/>
    <w:rsid w:val="00051025"/>
    <w:rsid w:val="00051259"/>
    <w:rsid w:val="00052390"/>
    <w:rsid w:val="000529EB"/>
    <w:rsid w:val="00052E74"/>
    <w:rsid w:val="00052F54"/>
    <w:rsid w:val="00053E0E"/>
    <w:rsid w:val="000545B2"/>
    <w:rsid w:val="0005519B"/>
    <w:rsid w:val="000572A0"/>
    <w:rsid w:val="00057E76"/>
    <w:rsid w:val="00057FA8"/>
    <w:rsid w:val="00060F3D"/>
    <w:rsid w:val="0006141F"/>
    <w:rsid w:val="000614A1"/>
    <w:rsid w:val="000633A2"/>
    <w:rsid w:val="00063784"/>
    <w:rsid w:val="000637C2"/>
    <w:rsid w:val="00064359"/>
    <w:rsid w:val="00064685"/>
    <w:rsid w:val="000651FC"/>
    <w:rsid w:val="000659B8"/>
    <w:rsid w:val="00066A3D"/>
    <w:rsid w:val="00066A57"/>
    <w:rsid w:val="00070684"/>
    <w:rsid w:val="00071A4A"/>
    <w:rsid w:val="00071B4C"/>
    <w:rsid w:val="00071D57"/>
    <w:rsid w:val="00072188"/>
    <w:rsid w:val="000746CC"/>
    <w:rsid w:val="00075D9F"/>
    <w:rsid w:val="00076349"/>
    <w:rsid w:val="000769E1"/>
    <w:rsid w:val="00076A18"/>
    <w:rsid w:val="00076F15"/>
    <w:rsid w:val="000775C8"/>
    <w:rsid w:val="00080EB5"/>
    <w:rsid w:val="0008257C"/>
    <w:rsid w:val="00082D41"/>
    <w:rsid w:val="00083DB6"/>
    <w:rsid w:val="00083E18"/>
    <w:rsid w:val="000843EB"/>
    <w:rsid w:val="00084647"/>
    <w:rsid w:val="0008487B"/>
    <w:rsid w:val="00087102"/>
    <w:rsid w:val="000871AC"/>
    <w:rsid w:val="00087218"/>
    <w:rsid w:val="000878BE"/>
    <w:rsid w:val="00087BD1"/>
    <w:rsid w:val="0009019C"/>
    <w:rsid w:val="00090454"/>
    <w:rsid w:val="00090C4C"/>
    <w:rsid w:val="0009188B"/>
    <w:rsid w:val="000919B9"/>
    <w:rsid w:val="0009223B"/>
    <w:rsid w:val="000933D7"/>
    <w:rsid w:val="0009373D"/>
    <w:rsid w:val="00094414"/>
    <w:rsid w:val="000954C7"/>
    <w:rsid w:val="00096456"/>
    <w:rsid w:val="00096550"/>
    <w:rsid w:val="00097189"/>
    <w:rsid w:val="000A1286"/>
    <w:rsid w:val="000A2620"/>
    <w:rsid w:val="000A4B04"/>
    <w:rsid w:val="000A5346"/>
    <w:rsid w:val="000A710A"/>
    <w:rsid w:val="000A7EC0"/>
    <w:rsid w:val="000B07D3"/>
    <w:rsid w:val="000B0F02"/>
    <w:rsid w:val="000B112D"/>
    <w:rsid w:val="000B3631"/>
    <w:rsid w:val="000B42D0"/>
    <w:rsid w:val="000B4DCB"/>
    <w:rsid w:val="000C0663"/>
    <w:rsid w:val="000C0F11"/>
    <w:rsid w:val="000C15FE"/>
    <w:rsid w:val="000C17E2"/>
    <w:rsid w:val="000C1FB3"/>
    <w:rsid w:val="000C26E0"/>
    <w:rsid w:val="000C3E0B"/>
    <w:rsid w:val="000C45E6"/>
    <w:rsid w:val="000C5FD2"/>
    <w:rsid w:val="000C6902"/>
    <w:rsid w:val="000C711F"/>
    <w:rsid w:val="000D005B"/>
    <w:rsid w:val="000D07B6"/>
    <w:rsid w:val="000D1243"/>
    <w:rsid w:val="000D3450"/>
    <w:rsid w:val="000D5413"/>
    <w:rsid w:val="000E09DD"/>
    <w:rsid w:val="000E1476"/>
    <w:rsid w:val="000E19FA"/>
    <w:rsid w:val="000E244A"/>
    <w:rsid w:val="000E32C0"/>
    <w:rsid w:val="000E35B2"/>
    <w:rsid w:val="000E4858"/>
    <w:rsid w:val="000E49B4"/>
    <w:rsid w:val="000E56BD"/>
    <w:rsid w:val="000E5D0A"/>
    <w:rsid w:val="000E6BE4"/>
    <w:rsid w:val="000E711B"/>
    <w:rsid w:val="000E788E"/>
    <w:rsid w:val="000F0358"/>
    <w:rsid w:val="000F04A7"/>
    <w:rsid w:val="000F1284"/>
    <w:rsid w:val="000F12D6"/>
    <w:rsid w:val="000F299A"/>
    <w:rsid w:val="000F2B45"/>
    <w:rsid w:val="000F31E8"/>
    <w:rsid w:val="000F689F"/>
    <w:rsid w:val="000F7CBC"/>
    <w:rsid w:val="001003CC"/>
    <w:rsid w:val="0010074B"/>
    <w:rsid w:val="001011FF"/>
    <w:rsid w:val="00101EE7"/>
    <w:rsid w:val="0010428F"/>
    <w:rsid w:val="001051E3"/>
    <w:rsid w:val="00105225"/>
    <w:rsid w:val="00107DD5"/>
    <w:rsid w:val="00110B02"/>
    <w:rsid w:val="001114EF"/>
    <w:rsid w:val="001115CC"/>
    <w:rsid w:val="001138C9"/>
    <w:rsid w:val="001156E6"/>
    <w:rsid w:val="001165D5"/>
    <w:rsid w:val="00116EE8"/>
    <w:rsid w:val="00117BBE"/>
    <w:rsid w:val="00117E45"/>
    <w:rsid w:val="0012023E"/>
    <w:rsid w:val="001238C1"/>
    <w:rsid w:val="001256BF"/>
    <w:rsid w:val="00125B37"/>
    <w:rsid w:val="0012648A"/>
    <w:rsid w:val="001272EF"/>
    <w:rsid w:val="001309E7"/>
    <w:rsid w:val="00130FA5"/>
    <w:rsid w:val="001310F8"/>
    <w:rsid w:val="001323D8"/>
    <w:rsid w:val="00132C4D"/>
    <w:rsid w:val="001334C3"/>
    <w:rsid w:val="00134550"/>
    <w:rsid w:val="00135378"/>
    <w:rsid w:val="00135AAC"/>
    <w:rsid w:val="001378F6"/>
    <w:rsid w:val="00137A58"/>
    <w:rsid w:val="0014081A"/>
    <w:rsid w:val="00141257"/>
    <w:rsid w:val="00142C4F"/>
    <w:rsid w:val="00142F74"/>
    <w:rsid w:val="001430B5"/>
    <w:rsid w:val="0014495B"/>
    <w:rsid w:val="001450D3"/>
    <w:rsid w:val="00145CE0"/>
    <w:rsid w:val="00146370"/>
    <w:rsid w:val="00146878"/>
    <w:rsid w:val="0014744E"/>
    <w:rsid w:val="00147537"/>
    <w:rsid w:val="00147549"/>
    <w:rsid w:val="001478BC"/>
    <w:rsid w:val="001506E4"/>
    <w:rsid w:val="00150C21"/>
    <w:rsid w:val="001522FC"/>
    <w:rsid w:val="00153AC0"/>
    <w:rsid w:val="001548A4"/>
    <w:rsid w:val="00154CC2"/>
    <w:rsid w:val="00155335"/>
    <w:rsid w:val="00156109"/>
    <w:rsid w:val="00157B64"/>
    <w:rsid w:val="00157E94"/>
    <w:rsid w:val="00160472"/>
    <w:rsid w:val="0016202F"/>
    <w:rsid w:val="0016412F"/>
    <w:rsid w:val="0016564E"/>
    <w:rsid w:val="00165B0D"/>
    <w:rsid w:val="00165BF1"/>
    <w:rsid w:val="00171488"/>
    <w:rsid w:val="0017158A"/>
    <w:rsid w:val="001720A9"/>
    <w:rsid w:val="0017272E"/>
    <w:rsid w:val="00172D38"/>
    <w:rsid w:val="00173CB9"/>
    <w:rsid w:val="00173E5E"/>
    <w:rsid w:val="00174755"/>
    <w:rsid w:val="00174979"/>
    <w:rsid w:val="00175290"/>
    <w:rsid w:val="001757A0"/>
    <w:rsid w:val="00176B6C"/>
    <w:rsid w:val="001833C9"/>
    <w:rsid w:val="00184FDC"/>
    <w:rsid w:val="001852A8"/>
    <w:rsid w:val="00185EAE"/>
    <w:rsid w:val="00185FA9"/>
    <w:rsid w:val="00186589"/>
    <w:rsid w:val="0018725B"/>
    <w:rsid w:val="00187E14"/>
    <w:rsid w:val="00190A0C"/>
    <w:rsid w:val="00193289"/>
    <w:rsid w:val="001A1C82"/>
    <w:rsid w:val="001A38BE"/>
    <w:rsid w:val="001A39E1"/>
    <w:rsid w:val="001A3E91"/>
    <w:rsid w:val="001A4336"/>
    <w:rsid w:val="001A4FA4"/>
    <w:rsid w:val="001A6760"/>
    <w:rsid w:val="001A67B8"/>
    <w:rsid w:val="001A7054"/>
    <w:rsid w:val="001A727B"/>
    <w:rsid w:val="001A77B4"/>
    <w:rsid w:val="001A783B"/>
    <w:rsid w:val="001B0B33"/>
    <w:rsid w:val="001B0F77"/>
    <w:rsid w:val="001B2F89"/>
    <w:rsid w:val="001B3A52"/>
    <w:rsid w:val="001B4D46"/>
    <w:rsid w:val="001B599D"/>
    <w:rsid w:val="001B609D"/>
    <w:rsid w:val="001B7780"/>
    <w:rsid w:val="001C0148"/>
    <w:rsid w:val="001C0570"/>
    <w:rsid w:val="001C0D5B"/>
    <w:rsid w:val="001C3CD4"/>
    <w:rsid w:val="001C51AC"/>
    <w:rsid w:val="001C5260"/>
    <w:rsid w:val="001C6025"/>
    <w:rsid w:val="001C6C67"/>
    <w:rsid w:val="001D0051"/>
    <w:rsid w:val="001D0C0B"/>
    <w:rsid w:val="001D0F24"/>
    <w:rsid w:val="001D3362"/>
    <w:rsid w:val="001D574A"/>
    <w:rsid w:val="001D6507"/>
    <w:rsid w:val="001D6956"/>
    <w:rsid w:val="001E0777"/>
    <w:rsid w:val="001E4936"/>
    <w:rsid w:val="001E5CEE"/>
    <w:rsid w:val="001E63AA"/>
    <w:rsid w:val="001E6F26"/>
    <w:rsid w:val="001E7C38"/>
    <w:rsid w:val="001F018D"/>
    <w:rsid w:val="001F0E63"/>
    <w:rsid w:val="001F11C3"/>
    <w:rsid w:val="001F278F"/>
    <w:rsid w:val="001F2A0A"/>
    <w:rsid w:val="001F3B72"/>
    <w:rsid w:val="001F4133"/>
    <w:rsid w:val="001F4906"/>
    <w:rsid w:val="001F4D35"/>
    <w:rsid w:val="002000AD"/>
    <w:rsid w:val="002004D1"/>
    <w:rsid w:val="0020213A"/>
    <w:rsid w:val="00203E19"/>
    <w:rsid w:val="00203EB9"/>
    <w:rsid w:val="00204E6E"/>
    <w:rsid w:val="00206EF3"/>
    <w:rsid w:val="00206F5D"/>
    <w:rsid w:val="00207168"/>
    <w:rsid w:val="002075DD"/>
    <w:rsid w:val="00210BF1"/>
    <w:rsid w:val="002115C6"/>
    <w:rsid w:val="002124B4"/>
    <w:rsid w:val="002129BA"/>
    <w:rsid w:val="00217A45"/>
    <w:rsid w:val="0022505D"/>
    <w:rsid w:val="00225BC6"/>
    <w:rsid w:val="00226847"/>
    <w:rsid w:val="002277C6"/>
    <w:rsid w:val="00232D61"/>
    <w:rsid w:val="00234DA2"/>
    <w:rsid w:val="002357B3"/>
    <w:rsid w:val="00235825"/>
    <w:rsid w:val="0024052A"/>
    <w:rsid w:val="002415F2"/>
    <w:rsid w:val="002416ED"/>
    <w:rsid w:val="00241F38"/>
    <w:rsid w:val="00242663"/>
    <w:rsid w:val="00242F8E"/>
    <w:rsid w:val="0024373F"/>
    <w:rsid w:val="002461D5"/>
    <w:rsid w:val="002465BA"/>
    <w:rsid w:val="00247106"/>
    <w:rsid w:val="00250CA0"/>
    <w:rsid w:val="00251452"/>
    <w:rsid w:val="00251E3B"/>
    <w:rsid w:val="00252739"/>
    <w:rsid w:val="00254BAD"/>
    <w:rsid w:val="00256339"/>
    <w:rsid w:val="002567EF"/>
    <w:rsid w:val="00257611"/>
    <w:rsid w:val="00260343"/>
    <w:rsid w:val="0026256E"/>
    <w:rsid w:val="0026298D"/>
    <w:rsid w:val="00264357"/>
    <w:rsid w:val="00264596"/>
    <w:rsid w:val="00264D08"/>
    <w:rsid w:val="00264FFC"/>
    <w:rsid w:val="00265430"/>
    <w:rsid w:val="002658A3"/>
    <w:rsid w:val="00270F81"/>
    <w:rsid w:val="00271BB9"/>
    <w:rsid w:val="00272419"/>
    <w:rsid w:val="00272629"/>
    <w:rsid w:val="00273FBC"/>
    <w:rsid w:val="00282B36"/>
    <w:rsid w:val="0028387A"/>
    <w:rsid w:val="002844B2"/>
    <w:rsid w:val="002852DF"/>
    <w:rsid w:val="002862F9"/>
    <w:rsid w:val="002867D7"/>
    <w:rsid w:val="00286F34"/>
    <w:rsid w:val="00292EEA"/>
    <w:rsid w:val="002948B2"/>
    <w:rsid w:val="00295698"/>
    <w:rsid w:val="00296245"/>
    <w:rsid w:val="00297462"/>
    <w:rsid w:val="002A0803"/>
    <w:rsid w:val="002A107F"/>
    <w:rsid w:val="002A1AC9"/>
    <w:rsid w:val="002A3602"/>
    <w:rsid w:val="002A3B1E"/>
    <w:rsid w:val="002A4DA0"/>
    <w:rsid w:val="002A54A0"/>
    <w:rsid w:val="002A5614"/>
    <w:rsid w:val="002A5AD3"/>
    <w:rsid w:val="002A5DC7"/>
    <w:rsid w:val="002A7498"/>
    <w:rsid w:val="002B1EF5"/>
    <w:rsid w:val="002B1FC2"/>
    <w:rsid w:val="002B518E"/>
    <w:rsid w:val="002B573F"/>
    <w:rsid w:val="002B5832"/>
    <w:rsid w:val="002C01F3"/>
    <w:rsid w:val="002C1050"/>
    <w:rsid w:val="002C19FB"/>
    <w:rsid w:val="002C290C"/>
    <w:rsid w:val="002C2B8D"/>
    <w:rsid w:val="002C2E5A"/>
    <w:rsid w:val="002C30F6"/>
    <w:rsid w:val="002C34EB"/>
    <w:rsid w:val="002C43E4"/>
    <w:rsid w:val="002C45CD"/>
    <w:rsid w:val="002C49F7"/>
    <w:rsid w:val="002C5EEA"/>
    <w:rsid w:val="002C61ED"/>
    <w:rsid w:val="002C6839"/>
    <w:rsid w:val="002C6F5F"/>
    <w:rsid w:val="002D0EF5"/>
    <w:rsid w:val="002D15A0"/>
    <w:rsid w:val="002D1A70"/>
    <w:rsid w:val="002D4A89"/>
    <w:rsid w:val="002D53C8"/>
    <w:rsid w:val="002D586B"/>
    <w:rsid w:val="002D5885"/>
    <w:rsid w:val="002D58EB"/>
    <w:rsid w:val="002D5978"/>
    <w:rsid w:val="002D60FE"/>
    <w:rsid w:val="002D6321"/>
    <w:rsid w:val="002D7AF5"/>
    <w:rsid w:val="002D7E9F"/>
    <w:rsid w:val="002E04AA"/>
    <w:rsid w:val="002E0E6E"/>
    <w:rsid w:val="002E1487"/>
    <w:rsid w:val="002E2D30"/>
    <w:rsid w:val="002E5533"/>
    <w:rsid w:val="002E5559"/>
    <w:rsid w:val="002E6145"/>
    <w:rsid w:val="002E6259"/>
    <w:rsid w:val="002E6833"/>
    <w:rsid w:val="002E76D3"/>
    <w:rsid w:val="002E7C51"/>
    <w:rsid w:val="002F09A5"/>
    <w:rsid w:val="002F12F7"/>
    <w:rsid w:val="002F36AC"/>
    <w:rsid w:val="002F36DA"/>
    <w:rsid w:val="002F72C0"/>
    <w:rsid w:val="003015D4"/>
    <w:rsid w:val="00301BAB"/>
    <w:rsid w:val="0030324E"/>
    <w:rsid w:val="00303CA5"/>
    <w:rsid w:val="003054DA"/>
    <w:rsid w:val="00306602"/>
    <w:rsid w:val="00306CC4"/>
    <w:rsid w:val="00307D8E"/>
    <w:rsid w:val="003116D1"/>
    <w:rsid w:val="00311828"/>
    <w:rsid w:val="0031301C"/>
    <w:rsid w:val="00313123"/>
    <w:rsid w:val="003134BC"/>
    <w:rsid w:val="00313CE2"/>
    <w:rsid w:val="00314C31"/>
    <w:rsid w:val="00316DDE"/>
    <w:rsid w:val="00320C5F"/>
    <w:rsid w:val="00321419"/>
    <w:rsid w:val="00324006"/>
    <w:rsid w:val="00324056"/>
    <w:rsid w:val="00324F0C"/>
    <w:rsid w:val="00325AE5"/>
    <w:rsid w:val="00325BAE"/>
    <w:rsid w:val="00327631"/>
    <w:rsid w:val="00327ECA"/>
    <w:rsid w:val="0033054D"/>
    <w:rsid w:val="00330ACB"/>
    <w:rsid w:val="00331953"/>
    <w:rsid w:val="00332F07"/>
    <w:rsid w:val="003338C2"/>
    <w:rsid w:val="0033646C"/>
    <w:rsid w:val="0034011E"/>
    <w:rsid w:val="003407E6"/>
    <w:rsid w:val="0034150D"/>
    <w:rsid w:val="003429F0"/>
    <w:rsid w:val="003429FE"/>
    <w:rsid w:val="00342E2B"/>
    <w:rsid w:val="00343C22"/>
    <w:rsid w:val="00343E67"/>
    <w:rsid w:val="00344769"/>
    <w:rsid w:val="00345E5D"/>
    <w:rsid w:val="00345F1B"/>
    <w:rsid w:val="00346825"/>
    <w:rsid w:val="00347025"/>
    <w:rsid w:val="00347074"/>
    <w:rsid w:val="00347366"/>
    <w:rsid w:val="00353EA3"/>
    <w:rsid w:val="00354966"/>
    <w:rsid w:val="00354AEF"/>
    <w:rsid w:val="00356780"/>
    <w:rsid w:val="00360BC8"/>
    <w:rsid w:val="00361664"/>
    <w:rsid w:val="0036199D"/>
    <w:rsid w:val="0036276F"/>
    <w:rsid w:val="003630C9"/>
    <w:rsid w:val="0036427A"/>
    <w:rsid w:val="003656D2"/>
    <w:rsid w:val="00365C98"/>
    <w:rsid w:val="003660F1"/>
    <w:rsid w:val="00366E0F"/>
    <w:rsid w:val="003672E1"/>
    <w:rsid w:val="00367B48"/>
    <w:rsid w:val="003710F5"/>
    <w:rsid w:val="00371674"/>
    <w:rsid w:val="00372E62"/>
    <w:rsid w:val="00373926"/>
    <w:rsid w:val="00373F71"/>
    <w:rsid w:val="00374B8D"/>
    <w:rsid w:val="003757DE"/>
    <w:rsid w:val="00375995"/>
    <w:rsid w:val="003760EB"/>
    <w:rsid w:val="00377795"/>
    <w:rsid w:val="00380B3C"/>
    <w:rsid w:val="00381D85"/>
    <w:rsid w:val="003826A3"/>
    <w:rsid w:val="00382B17"/>
    <w:rsid w:val="00382EEB"/>
    <w:rsid w:val="003842B1"/>
    <w:rsid w:val="003854ED"/>
    <w:rsid w:val="003903FC"/>
    <w:rsid w:val="0039079A"/>
    <w:rsid w:val="003907C9"/>
    <w:rsid w:val="003914A6"/>
    <w:rsid w:val="00391B55"/>
    <w:rsid w:val="00391D78"/>
    <w:rsid w:val="00392807"/>
    <w:rsid w:val="00392ACE"/>
    <w:rsid w:val="0039341E"/>
    <w:rsid w:val="00393B9F"/>
    <w:rsid w:val="00394118"/>
    <w:rsid w:val="00395889"/>
    <w:rsid w:val="00395AD4"/>
    <w:rsid w:val="00395B2B"/>
    <w:rsid w:val="003A03A9"/>
    <w:rsid w:val="003A058C"/>
    <w:rsid w:val="003A1886"/>
    <w:rsid w:val="003A63EF"/>
    <w:rsid w:val="003A717E"/>
    <w:rsid w:val="003A74B6"/>
    <w:rsid w:val="003B2716"/>
    <w:rsid w:val="003B29A4"/>
    <w:rsid w:val="003B31E8"/>
    <w:rsid w:val="003B4558"/>
    <w:rsid w:val="003B4999"/>
    <w:rsid w:val="003B4F19"/>
    <w:rsid w:val="003B59A5"/>
    <w:rsid w:val="003B5B99"/>
    <w:rsid w:val="003B6C99"/>
    <w:rsid w:val="003B7178"/>
    <w:rsid w:val="003B7276"/>
    <w:rsid w:val="003B7885"/>
    <w:rsid w:val="003C1CAA"/>
    <w:rsid w:val="003C24E4"/>
    <w:rsid w:val="003C2673"/>
    <w:rsid w:val="003C2998"/>
    <w:rsid w:val="003C2EFF"/>
    <w:rsid w:val="003C30FF"/>
    <w:rsid w:val="003C318D"/>
    <w:rsid w:val="003C324B"/>
    <w:rsid w:val="003C3443"/>
    <w:rsid w:val="003C4430"/>
    <w:rsid w:val="003C5086"/>
    <w:rsid w:val="003C653B"/>
    <w:rsid w:val="003D000C"/>
    <w:rsid w:val="003D1A4A"/>
    <w:rsid w:val="003D399E"/>
    <w:rsid w:val="003D5361"/>
    <w:rsid w:val="003D77AF"/>
    <w:rsid w:val="003D789E"/>
    <w:rsid w:val="003D7B1C"/>
    <w:rsid w:val="003E0830"/>
    <w:rsid w:val="003E0C19"/>
    <w:rsid w:val="003E126A"/>
    <w:rsid w:val="003E173A"/>
    <w:rsid w:val="003E1928"/>
    <w:rsid w:val="003E3299"/>
    <w:rsid w:val="003E3E8D"/>
    <w:rsid w:val="003E534A"/>
    <w:rsid w:val="003E632A"/>
    <w:rsid w:val="003E6AB0"/>
    <w:rsid w:val="003E6D29"/>
    <w:rsid w:val="003F0403"/>
    <w:rsid w:val="003F2460"/>
    <w:rsid w:val="003F2C41"/>
    <w:rsid w:val="003F3291"/>
    <w:rsid w:val="003F4863"/>
    <w:rsid w:val="003F676E"/>
    <w:rsid w:val="0040054A"/>
    <w:rsid w:val="00401450"/>
    <w:rsid w:val="00401FA3"/>
    <w:rsid w:val="00404515"/>
    <w:rsid w:val="00404BBD"/>
    <w:rsid w:val="00404E26"/>
    <w:rsid w:val="00405141"/>
    <w:rsid w:val="0040532B"/>
    <w:rsid w:val="0040748B"/>
    <w:rsid w:val="00407807"/>
    <w:rsid w:val="00410BD7"/>
    <w:rsid w:val="00412826"/>
    <w:rsid w:val="004158C6"/>
    <w:rsid w:val="00417FC1"/>
    <w:rsid w:val="00422870"/>
    <w:rsid w:val="00423AAB"/>
    <w:rsid w:val="00423D4D"/>
    <w:rsid w:val="0042410C"/>
    <w:rsid w:val="00425354"/>
    <w:rsid w:val="0043031C"/>
    <w:rsid w:val="0043186B"/>
    <w:rsid w:val="00431E6B"/>
    <w:rsid w:val="004332D6"/>
    <w:rsid w:val="00435402"/>
    <w:rsid w:val="00435C9B"/>
    <w:rsid w:val="0043639D"/>
    <w:rsid w:val="0043733C"/>
    <w:rsid w:val="004400C9"/>
    <w:rsid w:val="00440855"/>
    <w:rsid w:val="0044197B"/>
    <w:rsid w:val="00443C08"/>
    <w:rsid w:val="00444529"/>
    <w:rsid w:val="00444FFF"/>
    <w:rsid w:val="004451BA"/>
    <w:rsid w:val="0044537B"/>
    <w:rsid w:val="00445E2E"/>
    <w:rsid w:val="00446AC3"/>
    <w:rsid w:val="00450E98"/>
    <w:rsid w:val="00453983"/>
    <w:rsid w:val="00454112"/>
    <w:rsid w:val="00454C15"/>
    <w:rsid w:val="004560C9"/>
    <w:rsid w:val="00456127"/>
    <w:rsid w:val="004617A6"/>
    <w:rsid w:val="00461BD9"/>
    <w:rsid w:val="00462228"/>
    <w:rsid w:val="00462308"/>
    <w:rsid w:val="004646BC"/>
    <w:rsid w:val="004648F9"/>
    <w:rsid w:val="00464AA5"/>
    <w:rsid w:val="00464D94"/>
    <w:rsid w:val="0046504A"/>
    <w:rsid w:val="00465169"/>
    <w:rsid w:val="004658BC"/>
    <w:rsid w:val="00466562"/>
    <w:rsid w:val="00466ACE"/>
    <w:rsid w:val="004709EB"/>
    <w:rsid w:val="00470A1D"/>
    <w:rsid w:val="00471E74"/>
    <w:rsid w:val="00472FE9"/>
    <w:rsid w:val="0047464C"/>
    <w:rsid w:val="00474A11"/>
    <w:rsid w:val="00475159"/>
    <w:rsid w:val="004771C4"/>
    <w:rsid w:val="00477A80"/>
    <w:rsid w:val="00481BB0"/>
    <w:rsid w:val="00482DFF"/>
    <w:rsid w:val="004832F3"/>
    <w:rsid w:val="0048455D"/>
    <w:rsid w:val="004850EC"/>
    <w:rsid w:val="00485E00"/>
    <w:rsid w:val="0048614D"/>
    <w:rsid w:val="004865EF"/>
    <w:rsid w:val="00486B7B"/>
    <w:rsid w:val="004874F2"/>
    <w:rsid w:val="00487620"/>
    <w:rsid w:val="00490C19"/>
    <w:rsid w:val="00491914"/>
    <w:rsid w:val="0049249B"/>
    <w:rsid w:val="00492F8B"/>
    <w:rsid w:val="00494B72"/>
    <w:rsid w:val="00496F7B"/>
    <w:rsid w:val="00497C55"/>
    <w:rsid w:val="004A05EB"/>
    <w:rsid w:val="004A24B9"/>
    <w:rsid w:val="004A315B"/>
    <w:rsid w:val="004A356A"/>
    <w:rsid w:val="004A3855"/>
    <w:rsid w:val="004A53AA"/>
    <w:rsid w:val="004A63F2"/>
    <w:rsid w:val="004A71DB"/>
    <w:rsid w:val="004A7689"/>
    <w:rsid w:val="004B07C7"/>
    <w:rsid w:val="004B30DE"/>
    <w:rsid w:val="004B3990"/>
    <w:rsid w:val="004B3B1F"/>
    <w:rsid w:val="004B4092"/>
    <w:rsid w:val="004B555C"/>
    <w:rsid w:val="004B5C1A"/>
    <w:rsid w:val="004C06DD"/>
    <w:rsid w:val="004C07FD"/>
    <w:rsid w:val="004C2551"/>
    <w:rsid w:val="004C2629"/>
    <w:rsid w:val="004C3462"/>
    <w:rsid w:val="004C3AFF"/>
    <w:rsid w:val="004C3B1B"/>
    <w:rsid w:val="004C53F4"/>
    <w:rsid w:val="004C626C"/>
    <w:rsid w:val="004C6EA4"/>
    <w:rsid w:val="004C7729"/>
    <w:rsid w:val="004C77DE"/>
    <w:rsid w:val="004D0AFC"/>
    <w:rsid w:val="004D2814"/>
    <w:rsid w:val="004D3CB7"/>
    <w:rsid w:val="004D441F"/>
    <w:rsid w:val="004D6A6E"/>
    <w:rsid w:val="004D7395"/>
    <w:rsid w:val="004D75B7"/>
    <w:rsid w:val="004D7D08"/>
    <w:rsid w:val="004E0307"/>
    <w:rsid w:val="004E0744"/>
    <w:rsid w:val="004E108D"/>
    <w:rsid w:val="004E1AA5"/>
    <w:rsid w:val="004E2497"/>
    <w:rsid w:val="004E314A"/>
    <w:rsid w:val="004E3154"/>
    <w:rsid w:val="004E3ECF"/>
    <w:rsid w:val="004E4026"/>
    <w:rsid w:val="004E40CB"/>
    <w:rsid w:val="004E50F2"/>
    <w:rsid w:val="004E6687"/>
    <w:rsid w:val="004E75E7"/>
    <w:rsid w:val="004F2134"/>
    <w:rsid w:val="004F28D0"/>
    <w:rsid w:val="004F2F07"/>
    <w:rsid w:val="004F31C3"/>
    <w:rsid w:val="004F3AE1"/>
    <w:rsid w:val="004F60A5"/>
    <w:rsid w:val="004F6941"/>
    <w:rsid w:val="005003E8"/>
    <w:rsid w:val="005004E4"/>
    <w:rsid w:val="00500A09"/>
    <w:rsid w:val="00501B5A"/>
    <w:rsid w:val="00501D5E"/>
    <w:rsid w:val="005023F1"/>
    <w:rsid w:val="00502EA9"/>
    <w:rsid w:val="005036A4"/>
    <w:rsid w:val="0050547D"/>
    <w:rsid w:val="00505D9E"/>
    <w:rsid w:val="005060DB"/>
    <w:rsid w:val="005064F2"/>
    <w:rsid w:val="00510B72"/>
    <w:rsid w:val="0051251C"/>
    <w:rsid w:val="005130BC"/>
    <w:rsid w:val="00513FBA"/>
    <w:rsid w:val="0051572B"/>
    <w:rsid w:val="0051766B"/>
    <w:rsid w:val="00520D12"/>
    <w:rsid w:val="00521280"/>
    <w:rsid w:val="0052184F"/>
    <w:rsid w:val="00521B8B"/>
    <w:rsid w:val="005237BD"/>
    <w:rsid w:val="00524522"/>
    <w:rsid w:val="00527210"/>
    <w:rsid w:val="00527E78"/>
    <w:rsid w:val="00530403"/>
    <w:rsid w:val="00530D78"/>
    <w:rsid w:val="005314D5"/>
    <w:rsid w:val="005317C4"/>
    <w:rsid w:val="00531D0E"/>
    <w:rsid w:val="005329B5"/>
    <w:rsid w:val="00532B27"/>
    <w:rsid w:val="005331B8"/>
    <w:rsid w:val="00534BAF"/>
    <w:rsid w:val="00535A44"/>
    <w:rsid w:val="00535B23"/>
    <w:rsid w:val="00536014"/>
    <w:rsid w:val="005365FF"/>
    <w:rsid w:val="0053677A"/>
    <w:rsid w:val="00540626"/>
    <w:rsid w:val="00541545"/>
    <w:rsid w:val="00541614"/>
    <w:rsid w:val="0054214A"/>
    <w:rsid w:val="00542D44"/>
    <w:rsid w:val="00543D3C"/>
    <w:rsid w:val="00544B90"/>
    <w:rsid w:val="005471B7"/>
    <w:rsid w:val="0055021F"/>
    <w:rsid w:val="00550302"/>
    <w:rsid w:val="005510B0"/>
    <w:rsid w:val="00551AE9"/>
    <w:rsid w:val="00551D50"/>
    <w:rsid w:val="00552BD8"/>
    <w:rsid w:val="00552FC4"/>
    <w:rsid w:val="00553E7F"/>
    <w:rsid w:val="00554294"/>
    <w:rsid w:val="00554AA0"/>
    <w:rsid w:val="00555D0C"/>
    <w:rsid w:val="00556F3C"/>
    <w:rsid w:val="005600A6"/>
    <w:rsid w:val="00561265"/>
    <w:rsid w:val="00562263"/>
    <w:rsid w:val="00562C44"/>
    <w:rsid w:val="00562F90"/>
    <w:rsid w:val="0056394D"/>
    <w:rsid w:val="00564904"/>
    <w:rsid w:val="00564C6C"/>
    <w:rsid w:val="005656D9"/>
    <w:rsid w:val="00565D7C"/>
    <w:rsid w:val="005665D6"/>
    <w:rsid w:val="0056799F"/>
    <w:rsid w:val="005708E0"/>
    <w:rsid w:val="005709B6"/>
    <w:rsid w:val="0057276E"/>
    <w:rsid w:val="00572A64"/>
    <w:rsid w:val="005731BF"/>
    <w:rsid w:val="00573566"/>
    <w:rsid w:val="00573BAD"/>
    <w:rsid w:val="00574558"/>
    <w:rsid w:val="00576269"/>
    <w:rsid w:val="00576E9F"/>
    <w:rsid w:val="00581E34"/>
    <w:rsid w:val="005823F9"/>
    <w:rsid w:val="005827EB"/>
    <w:rsid w:val="00582905"/>
    <w:rsid w:val="005830D3"/>
    <w:rsid w:val="005859A7"/>
    <w:rsid w:val="00590D1E"/>
    <w:rsid w:val="0059132D"/>
    <w:rsid w:val="00592D60"/>
    <w:rsid w:val="00594E7C"/>
    <w:rsid w:val="00595DCB"/>
    <w:rsid w:val="00596C96"/>
    <w:rsid w:val="00596E3C"/>
    <w:rsid w:val="005A20F0"/>
    <w:rsid w:val="005A2518"/>
    <w:rsid w:val="005A27D7"/>
    <w:rsid w:val="005A3A8A"/>
    <w:rsid w:val="005A3E48"/>
    <w:rsid w:val="005A5023"/>
    <w:rsid w:val="005A58ED"/>
    <w:rsid w:val="005A5F40"/>
    <w:rsid w:val="005A6955"/>
    <w:rsid w:val="005A6E7F"/>
    <w:rsid w:val="005B1D2C"/>
    <w:rsid w:val="005B39D7"/>
    <w:rsid w:val="005B4D54"/>
    <w:rsid w:val="005B4EFE"/>
    <w:rsid w:val="005B5681"/>
    <w:rsid w:val="005C2758"/>
    <w:rsid w:val="005C35AC"/>
    <w:rsid w:val="005C4F5F"/>
    <w:rsid w:val="005C61E1"/>
    <w:rsid w:val="005D0E92"/>
    <w:rsid w:val="005D19A9"/>
    <w:rsid w:val="005D1ED7"/>
    <w:rsid w:val="005D21C0"/>
    <w:rsid w:val="005D3116"/>
    <w:rsid w:val="005D3218"/>
    <w:rsid w:val="005D331A"/>
    <w:rsid w:val="005D4BEB"/>
    <w:rsid w:val="005D51CD"/>
    <w:rsid w:val="005D5361"/>
    <w:rsid w:val="005D5AA6"/>
    <w:rsid w:val="005D6722"/>
    <w:rsid w:val="005D75E6"/>
    <w:rsid w:val="005D7E0B"/>
    <w:rsid w:val="005E0DCE"/>
    <w:rsid w:val="005E269E"/>
    <w:rsid w:val="005E36B6"/>
    <w:rsid w:val="005E4021"/>
    <w:rsid w:val="005E4126"/>
    <w:rsid w:val="005E4676"/>
    <w:rsid w:val="005E4D05"/>
    <w:rsid w:val="005E5318"/>
    <w:rsid w:val="005E5901"/>
    <w:rsid w:val="005E63BE"/>
    <w:rsid w:val="005E6CE1"/>
    <w:rsid w:val="005E7247"/>
    <w:rsid w:val="005F04D3"/>
    <w:rsid w:val="005F149F"/>
    <w:rsid w:val="005F1A43"/>
    <w:rsid w:val="005F2042"/>
    <w:rsid w:val="005F249A"/>
    <w:rsid w:val="005F2FFA"/>
    <w:rsid w:val="005F380F"/>
    <w:rsid w:val="005F3C7B"/>
    <w:rsid w:val="005F3CDA"/>
    <w:rsid w:val="005F4B9F"/>
    <w:rsid w:val="005F4DAF"/>
    <w:rsid w:val="005F6464"/>
    <w:rsid w:val="005F702E"/>
    <w:rsid w:val="005F78C6"/>
    <w:rsid w:val="00602687"/>
    <w:rsid w:val="006033B2"/>
    <w:rsid w:val="00605141"/>
    <w:rsid w:val="00605625"/>
    <w:rsid w:val="0060639B"/>
    <w:rsid w:val="00607112"/>
    <w:rsid w:val="00607AFC"/>
    <w:rsid w:val="00612011"/>
    <w:rsid w:val="0061420C"/>
    <w:rsid w:val="0061460F"/>
    <w:rsid w:val="00615E1F"/>
    <w:rsid w:val="0061621B"/>
    <w:rsid w:val="0061639D"/>
    <w:rsid w:val="006164D6"/>
    <w:rsid w:val="00616A13"/>
    <w:rsid w:val="006208D4"/>
    <w:rsid w:val="006223B3"/>
    <w:rsid w:val="00622865"/>
    <w:rsid w:val="006232F6"/>
    <w:rsid w:val="00625CA2"/>
    <w:rsid w:val="006262D3"/>
    <w:rsid w:val="00626B98"/>
    <w:rsid w:val="006276CB"/>
    <w:rsid w:val="00627EB2"/>
    <w:rsid w:val="00630DBF"/>
    <w:rsid w:val="00631C59"/>
    <w:rsid w:val="00632CDD"/>
    <w:rsid w:val="00634761"/>
    <w:rsid w:val="00636013"/>
    <w:rsid w:val="00637841"/>
    <w:rsid w:val="00637EA5"/>
    <w:rsid w:val="00640D01"/>
    <w:rsid w:val="00640F7A"/>
    <w:rsid w:val="00641634"/>
    <w:rsid w:val="00642923"/>
    <w:rsid w:val="00642F05"/>
    <w:rsid w:val="006431BC"/>
    <w:rsid w:val="00643DC3"/>
    <w:rsid w:val="00644537"/>
    <w:rsid w:val="006448A0"/>
    <w:rsid w:val="00647204"/>
    <w:rsid w:val="006503AF"/>
    <w:rsid w:val="0065043C"/>
    <w:rsid w:val="00650587"/>
    <w:rsid w:val="00650AA6"/>
    <w:rsid w:val="0065130F"/>
    <w:rsid w:val="006518B3"/>
    <w:rsid w:val="006523A8"/>
    <w:rsid w:val="00652A8E"/>
    <w:rsid w:val="00656BC4"/>
    <w:rsid w:val="006570D1"/>
    <w:rsid w:val="00662E28"/>
    <w:rsid w:val="00663445"/>
    <w:rsid w:val="00663511"/>
    <w:rsid w:val="006671A9"/>
    <w:rsid w:val="006671F5"/>
    <w:rsid w:val="00667363"/>
    <w:rsid w:val="00667997"/>
    <w:rsid w:val="00667ACF"/>
    <w:rsid w:val="00667EBE"/>
    <w:rsid w:val="006702BA"/>
    <w:rsid w:val="0067117B"/>
    <w:rsid w:val="00672E5F"/>
    <w:rsid w:val="006748E0"/>
    <w:rsid w:val="00675A15"/>
    <w:rsid w:val="00677EB8"/>
    <w:rsid w:val="0068041F"/>
    <w:rsid w:val="006824CE"/>
    <w:rsid w:val="006859FD"/>
    <w:rsid w:val="00685A39"/>
    <w:rsid w:val="0068638A"/>
    <w:rsid w:val="006900AF"/>
    <w:rsid w:val="00690EB8"/>
    <w:rsid w:val="006919C4"/>
    <w:rsid w:val="00691CF0"/>
    <w:rsid w:val="006920E0"/>
    <w:rsid w:val="0069297F"/>
    <w:rsid w:val="00692F3A"/>
    <w:rsid w:val="00692FC5"/>
    <w:rsid w:val="00693085"/>
    <w:rsid w:val="00693E08"/>
    <w:rsid w:val="00694A94"/>
    <w:rsid w:val="00694E44"/>
    <w:rsid w:val="006959CB"/>
    <w:rsid w:val="00695A0E"/>
    <w:rsid w:val="006A05F5"/>
    <w:rsid w:val="006A0A80"/>
    <w:rsid w:val="006A18DA"/>
    <w:rsid w:val="006A3453"/>
    <w:rsid w:val="006A3752"/>
    <w:rsid w:val="006A3B94"/>
    <w:rsid w:val="006A4C22"/>
    <w:rsid w:val="006A6323"/>
    <w:rsid w:val="006A7071"/>
    <w:rsid w:val="006B0098"/>
    <w:rsid w:val="006B06D6"/>
    <w:rsid w:val="006B241F"/>
    <w:rsid w:val="006B253C"/>
    <w:rsid w:val="006B2695"/>
    <w:rsid w:val="006B74F6"/>
    <w:rsid w:val="006C1FCE"/>
    <w:rsid w:val="006C20A8"/>
    <w:rsid w:val="006C22A6"/>
    <w:rsid w:val="006C261F"/>
    <w:rsid w:val="006C32F5"/>
    <w:rsid w:val="006C34F1"/>
    <w:rsid w:val="006C55FA"/>
    <w:rsid w:val="006C6896"/>
    <w:rsid w:val="006C77C6"/>
    <w:rsid w:val="006C7EF3"/>
    <w:rsid w:val="006D02E6"/>
    <w:rsid w:val="006D456F"/>
    <w:rsid w:val="006D4603"/>
    <w:rsid w:val="006D60EB"/>
    <w:rsid w:val="006D60FA"/>
    <w:rsid w:val="006D633F"/>
    <w:rsid w:val="006D77A5"/>
    <w:rsid w:val="006D7EA3"/>
    <w:rsid w:val="006E0131"/>
    <w:rsid w:val="006E052B"/>
    <w:rsid w:val="006E06FC"/>
    <w:rsid w:val="006E0D63"/>
    <w:rsid w:val="006E19BD"/>
    <w:rsid w:val="006E26AE"/>
    <w:rsid w:val="006E385E"/>
    <w:rsid w:val="006E5FA5"/>
    <w:rsid w:val="006E61FE"/>
    <w:rsid w:val="006E6594"/>
    <w:rsid w:val="006F1E0D"/>
    <w:rsid w:val="006F32B3"/>
    <w:rsid w:val="006F350C"/>
    <w:rsid w:val="006F3DE6"/>
    <w:rsid w:val="006F43F8"/>
    <w:rsid w:val="006F4739"/>
    <w:rsid w:val="006F4E5C"/>
    <w:rsid w:val="006F5349"/>
    <w:rsid w:val="006F58BB"/>
    <w:rsid w:val="006F664C"/>
    <w:rsid w:val="006F7432"/>
    <w:rsid w:val="006F7DC4"/>
    <w:rsid w:val="00700E51"/>
    <w:rsid w:val="00701DFD"/>
    <w:rsid w:val="00702880"/>
    <w:rsid w:val="00702AA4"/>
    <w:rsid w:val="00703EAD"/>
    <w:rsid w:val="00705F06"/>
    <w:rsid w:val="0070615A"/>
    <w:rsid w:val="00707077"/>
    <w:rsid w:val="00710043"/>
    <w:rsid w:val="00710A21"/>
    <w:rsid w:val="007110D5"/>
    <w:rsid w:val="0071184B"/>
    <w:rsid w:val="00711864"/>
    <w:rsid w:val="007123D1"/>
    <w:rsid w:val="0071273B"/>
    <w:rsid w:val="0071299F"/>
    <w:rsid w:val="00713BD9"/>
    <w:rsid w:val="007151BA"/>
    <w:rsid w:val="00715FC0"/>
    <w:rsid w:val="00716978"/>
    <w:rsid w:val="00716FCE"/>
    <w:rsid w:val="007173B1"/>
    <w:rsid w:val="00717CA3"/>
    <w:rsid w:val="007213F4"/>
    <w:rsid w:val="007217DD"/>
    <w:rsid w:val="007227B8"/>
    <w:rsid w:val="00722928"/>
    <w:rsid w:val="00723B7F"/>
    <w:rsid w:val="007253A2"/>
    <w:rsid w:val="007256B1"/>
    <w:rsid w:val="007256E8"/>
    <w:rsid w:val="00725BA1"/>
    <w:rsid w:val="0073049D"/>
    <w:rsid w:val="00731115"/>
    <w:rsid w:val="0073350B"/>
    <w:rsid w:val="00733728"/>
    <w:rsid w:val="00733870"/>
    <w:rsid w:val="007342D3"/>
    <w:rsid w:val="00734F89"/>
    <w:rsid w:val="00735A1D"/>
    <w:rsid w:val="0073766E"/>
    <w:rsid w:val="007403CD"/>
    <w:rsid w:val="00740C47"/>
    <w:rsid w:val="00740FE0"/>
    <w:rsid w:val="00741148"/>
    <w:rsid w:val="00742290"/>
    <w:rsid w:val="0074421C"/>
    <w:rsid w:val="00746436"/>
    <w:rsid w:val="00746AB4"/>
    <w:rsid w:val="00746B50"/>
    <w:rsid w:val="007472F6"/>
    <w:rsid w:val="0075185A"/>
    <w:rsid w:val="00752111"/>
    <w:rsid w:val="00754015"/>
    <w:rsid w:val="00754E59"/>
    <w:rsid w:val="007561FC"/>
    <w:rsid w:val="007563D7"/>
    <w:rsid w:val="00756740"/>
    <w:rsid w:val="00757D4E"/>
    <w:rsid w:val="00760858"/>
    <w:rsid w:val="00760CE9"/>
    <w:rsid w:val="00762E42"/>
    <w:rsid w:val="00762F59"/>
    <w:rsid w:val="007643E9"/>
    <w:rsid w:val="00764545"/>
    <w:rsid w:val="00764D78"/>
    <w:rsid w:val="00765F0E"/>
    <w:rsid w:val="0076789D"/>
    <w:rsid w:val="00767AB2"/>
    <w:rsid w:val="0077115E"/>
    <w:rsid w:val="0077130D"/>
    <w:rsid w:val="0077166F"/>
    <w:rsid w:val="00771D1F"/>
    <w:rsid w:val="00772322"/>
    <w:rsid w:val="00773C43"/>
    <w:rsid w:val="00773D4B"/>
    <w:rsid w:val="0077636E"/>
    <w:rsid w:val="00776A0F"/>
    <w:rsid w:val="007805A3"/>
    <w:rsid w:val="00782435"/>
    <w:rsid w:val="007826AA"/>
    <w:rsid w:val="0078397C"/>
    <w:rsid w:val="00783DBC"/>
    <w:rsid w:val="00783F02"/>
    <w:rsid w:val="0078406D"/>
    <w:rsid w:val="00786360"/>
    <w:rsid w:val="007865B6"/>
    <w:rsid w:val="007873BA"/>
    <w:rsid w:val="007875E9"/>
    <w:rsid w:val="007900C8"/>
    <w:rsid w:val="00790161"/>
    <w:rsid w:val="007905AD"/>
    <w:rsid w:val="00790D39"/>
    <w:rsid w:val="00793401"/>
    <w:rsid w:val="00793FF3"/>
    <w:rsid w:val="0079544A"/>
    <w:rsid w:val="00795E30"/>
    <w:rsid w:val="00796754"/>
    <w:rsid w:val="00796AA4"/>
    <w:rsid w:val="00796ED1"/>
    <w:rsid w:val="00797003"/>
    <w:rsid w:val="0079780A"/>
    <w:rsid w:val="007979E1"/>
    <w:rsid w:val="007A1598"/>
    <w:rsid w:val="007A1F07"/>
    <w:rsid w:val="007A1F55"/>
    <w:rsid w:val="007A243C"/>
    <w:rsid w:val="007A3B50"/>
    <w:rsid w:val="007A5254"/>
    <w:rsid w:val="007A547B"/>
    <w:rsid w:val="007A72BA"/>
    <w:rsid w:val="007B00D6"/>
    <w:rsid w:val="007B1228"/>
    <w:rsid w:val="007B3648"/>
    <w:rsid w:val="007B3DBF"/>
    <w:rsid w:val="007B5679"/>
    <w:rsid w:val="007B5B25"/>
    <w:rsid w:val="007B672A"/>
    <w:rsid w:val="007B7E99"/>
    <w:rsid w:val="007C1793"/>
    <w:rsid w:val="007C2038"/>
    <w:rsid w:val="007C2419"/>
    <w:rsid w:val="007C29BA"/>
    <w:rsid w:val="007C3346"/>
    <w:rsid w:val="007C3478"/>
    <w:rsid w:val="007C39AC"/>
    <w:rsid w:val="007C3E7C"/>
    <w:rsid w:val="007C3EE2"/>
    <w:rsid w:val="007C4534"/>
    <w:rsid w:val="007C4669"/>
    <w:rsid w:val="007C4D9F"/>
    <w:rsid w:val="007C614F"/>
    <w:rsid w:val="007C6720"/>
    <w:rsid w:val="007C6959"/>
    <w:rsid w:val="007C75E0"/>
    <w:rsid w:val="007C7703"/>
    <w:rsid w:val="007D0796"/>
    <w:rsid w:val="007D1256"/>
    <w:rsid w:val="007D1543"/>
    <w:rsid w:val="007D1E8C"/>
    <w:rsid w:val="007D509E"/>
    <w:rsid w:val="007E1202"/>
    <w:rsid w:val="007E2B4F"/>
    <w:rsid w:val="007E5265"/>
    <w:rsid w:val="007E60B6"/>
    <w:rsid w:val="007E6803"/>
    <w:rsid w:val="007F0073"/>
    <w:rsid w:val="007F009D"/>
    <w:rsid w:val="007F0379"/>
    <w:rsid w:val="007F0C46"/>
    <w:rsid w:val="007F23E9"/>
    <w:rsid w:val="007F5102"/>
    <w:rsid w:val="007F6FD6"/>
    <w:rsid w:val="00800872"/>
    <w:rsid w:val="00801E80"/>
    <w:rsid w:val="00802368"/>
    <w:rsid w:val="00802E95"/>
    <w:rsid w:val="008030C3"/>
    <w:rsid w:val="00803372"/>
    <w:rsid w:val="00803A06"/>
    <w:rsid w:val="00803D3A"/>
    <w:rsid w:val="00804101"/>
    <w:rsid w:val="00804131"/>
    <w:rsid w:val="00804644"/>
    <w:rsid w:val="00805EA1"/>
    <w:rsid w:val="008061FC"/>
    <w:rsid w:val="00806A17"/>
    <w:rsid w:val="0081035C"/>
    <w:rsid w:val="00812A56"/>
    <w:rsid w:val="00812B04"/>
    <w:rsid w:val="0081363C"/>
    <w:rsid w:val="00813820"/>
    <w:rsid w:val="00813FFE"/>
    <w:rsid w:val="0081542A"/>
    <w:rsid w:val="00815BAE"/>
    <w:rsid w:val="00815E8B"/>
    <w:rsid w:val="00816C0A"/>
    <w:rsid w:val="00820301"/>
    <w:rsid w:val="008212EB"/>
    <w:rsid w:val="00821A6B"/>
    <w:rsid w:val="00821E1D"/>
    <w:rsid w:val="00821E21"/>
    <w:rsid w:val="00821F04"/>
    <w:rsid w:val="00822635"/>
    <w:rsid w:val="00822782"/>
    <w:rsid w:val="00823969"/>
    <w:rsid w:val="008242D5"/>
    <w:rsid w:val="008257F2"/>
    <w:rsid w:val="0083184B"/>
    <w:rsid w:val="00832720"/>
    <w:rsid w:val="00835650"/>
    <w:rsid w:val="00835914"/>
    <w:rsid w:val="0083594E"/>
    <w:rsid w:val="00835E9E"/>
    <w:rsid w:val="00837CE8"/>
    <w:rsid w:val="0084300A"/>
    <w:rsid w:val="0084387D"/>
    <w:rsid w:val="00844FB6"/>
    <w:rsid w:val="0084554A"/>
    <w:rsid w:val="0084620C"/>
    <w:rsid w:val="00847851"/>
    <w:rsid w:val="00847952"/>
    <w:rsid w:val="00851344"/>
    <w:rsid w:val="00851E9C"/>
    <w:rsid w:val="00852D22"/>
    <w:rsid w:val="00852D7D"/>
    <w:rsid w:val="0085309D"/>
    <w:rsid w:val="00853251"/>
    <w:rsid w:val="00853F23"/>
    <w:rsid w:val="008559DB"/>
    <w:rsid w:val="00856144"/>
    <w:rsid w:val="0085668C"/>
    <w:rsid w:val="00856934"/>
    <w:rsid w:val="008572E1"/>
    <w:rsid w:val="008608D2"/>
    <w:rsid w:val="00861946"/>
    <w:rsid w:val="0086218C"/>
    <w:rsid w:val="00862452"/>
    <w:rsid w:val="008626B1"/>
    <w:rsid w:val="008630D3"/>
    <w:rsid w:val="008637CE"/>
    <w:rsid w:val="00863C27"/>
    <w:rsid w:val="00863CA7"/>
    <w:rsid w:val="008642C1"/>
    <w:rsid w:val="00865D96"/>
    <w:rsid w:val="00865F0E"/>
    <w:rsid w:val="00866676"/>
    <w:rsid w:val="0087203A"/>
    <w:rsid w:val="008736AB"/>
    <w:rsid w:val="00873922"/>
    <w:rsid w:val="00874459"/>
    <w:rsid w:val="0087581F"/>
    <w:rsid w:val="00875CEB"/>
    <w:rsid w:val="00876627"/>
    <w:rsid w:val="00876E85"/>
    <w:rsid w:val="008775A9"/>
    <w:rsid w:val="0088067A"/>
    <w:rsid w:val="00880FAA"/>
    <w:rsid w:val="008816DA"/>
    <w:rsid w:val="00881CDA"/>
    <w:rsid w:val="00881F6C"/>
    <w:rsid w:val="00883864"/>
    <w:rsid w:val="00883A21"/>
    <w:rsid w:val="0088491B"/>
    <w:rsid w:val="00887C31"/>
    <w:rsid w:val="008908D8"/>
    <w:rsid w:val="00890B5C"/>
    <w:rsid w:val="00890C4A"/>
    <w:rsid w:val="008910B4"/>
    <w:rsid w:val="00893944"/>
    <w:rsid w:val="0089406A"/>
    <w:rsid w:val="0089502B"/>
    <w:rsid w:val="00895507"/>
    <w:rsid w:val="008966F7"/>
    <w:rsid w:val="00896757"/>
    <w:rsid w:val="00897584"/>
    <w:rsid w:val="008A10CB"/>
    <w:rsid w:val="008A17F7"/>
    <w:rsid w:val="008A2168"/>
    <w:rsid w:val="008A4B0C"/>
    <w:rsid w:val="008A7693"/>
    <w:rsid w:val="008B03CD"/>
    <w:rsid w:val="008B1950"/>
    <w:rsid w:val="008B2720"/>
    <w:rsid w:val="008B4EB5"/>
    <w:rsid w:val="008B521A"/>
    <w:rsid w:val="008B5332"/>
    <w:rsid w:val="008B60FC"/>
    <w:rsid w:val="008B6258"/>
    <w:rsid w:val="008B7FE2"/>
    <w:rsid w:val="008C33ED"/>
    <w:rsid w:val="008C4FD0"/>
    <w:rsid w:val="008C5BED"/>
    <w:rsid w:val="008C7810"/>
    <w:rsid w:val="008D0365"/>
    <w:rsid w:val="008D0826"/>
    <w:rsid w:val="008D1F84"/>
    <w:rsid w:val="008D3B0E"/>
    <w:rsid w:val="008D3B18"/>
    <w:rsid w:val="008D4C39"/>
    <w:rsid w:val="008D50AA"/>
    <w:rsid w:val="008D5B90"/>
    <w:rsid w:val="008E019D"/>
    <w:rsid w:val="008E097C"/>
    <w:rsid w:val="008E0AF4"/>
    <w:rsid w:val="008E11C4"/>
    <w:rsid w:val="008E15DD"/>
    <w:rsid w:val="008E1E27"/>
    <w:rsid w:val="008E2F30"/>
    <w:rsid w:val="008E4CEA"/>
    <w:rsid w:val="008E5C12"/>
    <w:rsid w:val="008E67E9"/>
    <w:rsid w:val="008E6F17"/>
    <w:rsid w:val="008F0021"/>
    <w:rsid w:val="008F22FB"/>
    <w:rsid w:val="008F2567"/>
    <w:rsid w:val="008F5085"/>
    <w:rsid w:val="008F522C"/>
    <w:rsid w:val="008F683B"/>
    <w:rsid w:val="0090006E"/>
    <w:rsid w:val="00900432"/>
    <w:rsid w:val="00901510"/>
    <w:rsid w:val="009026F8"/>
    <w:rsid w:val="009031F7"/>
    <w:rsid w:val="00903ECD"/>
    <w:rsid w:val="009042EA"/>
    <w:rsid w:val="00905039"/>
    <w:rsid w:val="009052C0"/>
    <w:rsid w:val="0090685D"/>
    <w:rsid w:val="00906F1A"/>
    <w:rsid w:val="00907605"/>
    <w:rsid w:val="0091088B"/>
    <w:rsid w:val="00910CCE"/>
    <w:rsid w:val="00912C8B"/>
    <w:rsid w:val="00917527"/>
    <w:rsid w:val="009218EC"/>
    <w:rsid w:val="0092235D"/>
    <w:rsid w:val="00922464"/>
    <w:rsid w:val="00922E72"/>
    <w:rsid w:val="009242D1"/>
    <w:rsid w:val="0092479D"/>
    <w:rsid w:val="009255A6"/>
    <w:rsid w:val="009264EF"/>
    <w:rsid w:val="00926A6F"/>
    <w:rsid w:val="009279F7"/>
    <w:rsid w:val="00927BFB"/>
    <w:rsid w:val="00927E9E"/>
    <w:rsid w:val="00930039"/>
    <w:rsid w:val="00930A54"/>
    <w:rsid w:val="00931032"/>
    <w:rsid w:val="009323A3"/>
    <w:rsid w:val="009341B4"/>
    <w:rsid w:val="0093482D"/>
    <w:rsid w:val="00934945"/>
    <w:rsid w:val="00934DD9"/>
    <w:rsid w:val="009352C1"/>
    <w:rsid w:val="0094042D"/>
    <w:rsid w:val="00940A68"/>
    <w:rsid w:val="00942BDA"/>
    <w:rsid w:val="00943D5E"/>
    <w:rsid w:val="0094467F"/>
    <w:rsid w:val="009446FD"/>
    <w:rsid w:val="00944F2F"/>
    <w:rsid w:val="00945ACC"/>
    <w:rsid w:val="009472CD"/>
    <w:rsid w:val="0094783E"/>
    <w:rsid w:val="00947B82"/>
    <w:rsid w:val="00950B16"/>
    <w:rsid w:val="00950EE9"/>
    <w:rsid w:val="009524CB"/>
    <w:rsid w:val="0095258C"/>
    <w:rsid w:val="00954F09"/>
    <w:rsid w:val="00955A5E"/>
    <w:rsid w:val="00957AF4"/>
    <w:rsid w:val="009603F9"/>
    <w:rsid w:val="00960D44"/>
    <w:rsid w:val="0096251B"/>
    <w:rsid w:val="00964D0D"/>
    <w:rsid w:val="00965ACC"/>
    <w:rsid w:val="00965E46"/>
    <w:rsid w:val="00966356"/>
    <w:rsid w:val="009663A0"/>
    <w:rsid w:val="00966726"/>
    <w:rsid w:val="00970CB5"/>
    <w:rsid w:val="0097158D"/>
    <w:rsid w:val="009717AC"/>
    <w:rsid w:val="009767CD"/>
    <w:rsid w:val="00977F33"/>
    <w:rsid w:val="00980549"/>
    <w:rsid w:val="00980620"/>
    <w:rsid w:val="00981979"/>
    <w:rsid w:val="009823C0"/>
    <w:rsid w:val="00983557"/>
    <w:rsid w:val="009836D5"/>
    <w:rsid w:val="009876DA"/>
    <w:rsid w:val="00991CE8"/>
    <w:rsid w:val="00992ACC"/>
    <w:rsid w:val="00992E34"/>
    <w:rsid w:val="009930E3"/>
    <w:rsid w:val="0099341A"/>
    <w:rsid w:val="00993C15"/>
    <w:rsid w:val="009940CF"/>
    <w:rsid w:val="00994110"/>
    <w:rsid w:val="00997D99"/>
    <w:rsid w:val="009A3135"/>
    <w:rsid w:val="009A3358"/>
    <w:rsid w:val="009A33A4"/>
    <w:rsid w:val="009A3BE4"/>
    <w:rsid w:val="009A3ED4"/>
    <w:rsid w:val="009A40CC"/>
    <w:rsid w:val="009A4311"/>
    <w:rsid w:val="009A4A05"/>
    <w:rsid w:val="009A5F5F"/>
    <w:rsid w:val="009A6E45"/>
    <w:rsid w:val="009A7268"/>
    <w:rsid w:val="009A7734"/>
    <w:rsid w:val="009B187C"/>
    <w:rsid w:val="009B1EC8"/>
    <w:rsid w:val="009B20D0"/>
    <w:rsid w:val="009B3047"/>
    <w:rsid w:val="009B4497"/>
    <w:rsid w:val="009B652D"/>
    <w:rsid w:val="009B73D9"/>
    <w:rsid w:val="009B750A"/>
    <w:rsid w:val="009C0BF7"/>
    <w:rsid w:val="009C1740"/>
    <w:rsid w:val="009C17E3"/>
    <w:rsid w:val="009C2D97"/>
    <w:rsid w:val="009C3AAF"/>
    <w:rsid w:val="009C432B"/>
    <w:rsid w:val="009C4ACE"/>
    <w:rsid w:val="009C53A8"/>
    <w:rsid w:val="009C696D"/>
    <w:rsid w:val="009C6C9D"/>
    <w:rsid w:val="009D0583"/>
    <w:rsid w:val="009D2846"/>
    <w:rsid w:val="009D4286"/>
    <w:rsid w:val="009D443B"/>
    <w:rsid w:val="009D4B13"/>
    <w:rsid w:val="009D51A8"/>
    <w:rsid w:val="009D5376"/>
    <w:rsid w:val="009D5553"/>
    <w:rsid w:val="009D6545"/>
    <w:rsid w:val="009D6B82"/>
    <w:rsid w:val="009D6FD9"/>
    <w:rsid w:val="009D778D"/>
    <w:rsid w:val="009E07D4"/>
    <w:rsid w:val="009E219B"/>
    <w:rsid w:val="009E2713"/>
    <w:rsid w:val="009E320D"/>
    <w:rsid w:val="009E3509"/>
    <w:rsid w:val="009E50D5"/>
    <w:rsid w:val="009E5C73"/>
    <w:rsid w:val="009E5D97"/>
    <w:rsid w:val="009E75C2"/>
    <w:rsid w:val="009E77DD"/>
    <w:rsid w:val="009E7E64"/>
    <w:rsid w:val="009F02B6"/>
    <w:rsid w:val="009F0709"/>
    <w:rsid w:val="009F122D"/>
    <w:rsid w:val="009F1A80"/>
    <w:rsid w:val="009F1E66"/>
    <w:rsid w:val="009F2819"/>
    <w:rsid w:val="009F3EA5"/>
    <w:rsid w:val="009F41EF"/>
    <w:rsid w:val="009F451F"/>
    <w:rsid w:val="009F4E28"/>
    <w:rsid w:val="009F76F2"/>
    <w:rsid w:val="00A01D4C"/>
    <w:rsid w:val="00A02706"/>
    <w:rsid w:val="00A04B4E"/>
    <w:rsid w:val="00A0731E"/>
    <w:rsid w:val="00A078CE"/>
    <w:rsid w:val="00A07A49"/>
    <w:rsid w:val="00A07DCD"/>
    <w:rsid w:val="00A10EF2"/>
    <w:rsid w:val="00A10FE6"/>
    <w:rsid w:val="00A117C5"/>
    <w:rsid w:val="00A1283D"/>
    <w:rsid w:val="00A12C6B"/>
    <w:rsid w:val="00A12DD4"/>
    <w:rsid w:val="00A14033"/>
    <w:rsid w:val="00A1414F"/>
    <w:rsid w:val="00A15F82"/>
    <w:rsid w:val="00A161ED"/>
    <w:rsid w:val="00A1686D"/>
    <w:rsid w:val="00A16C02"/>
    <w:rsid w:val="00A17861"/>
    <w:rsid w:val="00A178BF"/>
    <w:rsid w:val="00A201FD"/>
    <w:rsid w:val="00A2040C"/>
    <w:rsid w:val="00A21D51"/>
    <w:rsid w:val="00A22FCC"/>
    <w:rsid w:val="00A23F2D"/>
    <w:rsid w:val="00A243F2"/>
    <w:rsid w:val="00A24F8C"/>
    <w:rsid w:val="00A254E0"/>
    <w:rsid w:val="00A25C8B"/>
    <w:rsid w:val="00A26BBF"/>
    <w:rsid w:val="00A27F50"/>
    <w:rsid w:val="00A3099E"/>
    <w:rsid w:val="00A30D7B"/>
    <w:rsid w:val="00A33203"/>
    <w:rsid w:val="00A3386C"/>
    <w:rsid w:val="00A33AEB"/>
    <w:rsid w:val="00A35904"/>
    <w:rsid w:val="00A36A24"/>
    <w:rsid w:val="00A4085E"/>
    <w:rsid w:val="00A409DC"/>
    <w:rsid w:val="00A40ABF"/>
    <w:rsid w:val="00A410C8"/>
    <w:rsid w:val="00A43DA8"/>
    <w:rsid w:val="00A45A80"/>
    <w:rsid w:val="00A470FC"/>
    <w:rsid w:val="00A50336"/>
    <w:rsid w:val="00A50520"/>
    <w:rsid w:val="00A50544"/>
    <w:rsid w:val="00A50D3F"/>
    <w:rsid w:val="00A515F8"/>
    <w:rsid w:val="00A52AEE"/>
    <w:rsid w:val="00A54208"/>
    <w:rsid w:val="00A5489D"/>
    <w:rsid w:val="00A56197"/>
    <w:rsid w:val="00A56CEB"/>
    <w:rsid w:val="00A56D6A"/>
    <w:rsid w:val="00A57AC7"/>
    <w:rsid w:val="00A602E5"/>
    <w:rsid w:val="00A61F84"/>
    <w:rsid w:val="00A64A75"/>
    <w:rsid w:val="00A64FAB"/>
    <w:rsid w:val="00A65548"/>
    <w:rsid w:val="00A656E5"/>
    <w:rsid w:val="00A66474"/>
    <w:rsid w:val="00A66D30"/>
    <w:rsid w:val="00A66E97"/>
    <w:rsid w:val="00A67599"/>
    <w:rsid w:val="00A70982"/>
    <w:rsid w:val="00A70C0B"/>
    <w:rsid w:val="00A7200D"/>
    <w:rsid w:val="00A721F9"/>
    <w:rsid w:val="00A7446A"/>
    <w:rsid w:val="00A76329"/>
    <w:rsid w:val="00A77C03"/>
    <w:rsid w:val="00A77FC5"/>
    <w:rsid w:val="00A8028E"/>
    <w:rsid w:val="00A803D8"/>
    <w:rsid w:val="00A80575"/>
    <w:rsid w:val="00A809A1"/>
    <w:rsid w:val="00A809BF"/>
    <w:rsid w:val="00A80B1A"/>
    <w:rsid w:val="00A81200"/>
    <w:rsid w:val="00A8280F"/>
    <w:rsid w:val="00A83AD9"/>
    <w:rsid w:val="00A85708"/>
    <w:rsid w:val="00A85F63"/>
    <w:rsid w:val="00A86AF8"/>
    <w:rsid w:val="00A909B5"/>
    <w:rsid w:val="00A90BC5"/>
    <w:rsid w:val="00A90CE3"/>
    <w:rsid w:val="00A91039"/>
    <w:rsid w:val="00A92CC5"/>
    <w:rsid w:val="00A944D0"/>
    <w:rsid w:val="00A94AF1"/>
    <w:rsid w:val="00A94B41"/>
    <w:rsid w:val="00A96310"/>
    <w:rsid w:val="00A96A7E"/>
    <w:rsid w:val="00A97782"/>
    <w:rsid w:val="00A979F8"/>
    <w:rsid w:val="00A97E0E"/>
    <w:rsid w:val="00AA01F3"/>
    <w:rsid w:val="00AA0E5A"/>
    <w:rsid w:val="00AA0F50"/>
    <w:rsid w:val="00AA187D"/>
    <w:rsid w:val="00AA40BF"/>
    <w:rsid w:val="00AA43E0"/>
    <w:rsid w:val="00AA4642"/>
    <w:rsid w:val="00AA598E"/>
    <w:rsid w:val="00AA5A22"/>
    <w:rsid w:val="00AA60D9"/>
    <w:rsid w:val="00AA6435"/>
    <w:rsid w:val="00AA753E"/>
    <w:rsid w:val="00AA79CD"/>
    <w:rsid w:val="00AB094F"/>
    <w:rsid w:val="00AB0BD8"/>
    <w:rsid w:val="00AB0C18"/>
    <w:rsid w:val="00AB1290"/>
    <w:rsid w:val="00AB16CA"/>
    <w:rsid w:val="00AB1B30"/>
    <w:rsid w:val="00AB1F54"/>
    <w:rsid w:val="00AB42FC"/>
    <w:rsid w:val="00AB43E1"/>
    <w:rsid w:val="00AB5AC1"/>
    <w:rsid w:val="00AB5CC8"/>
    <w:rsid w:val="00AB623F"/>
    <w:rsid w:val="00AB65A8"/>
    <w:rsid w:val="00AB6D73"/>
    <w:rsid w:val="00AB7555"/>
    <w:rsid w:val="00AB7F8B"/>
    <w:rsid w:val="00AC09C7"/>
    <w:rsid w:val="00AC1F76"/>
    <w:rsid w:val="00AC2E6F"/>
    <w:rsid w:val="00AC3830"/>
    <w:rsid w:val="00AC3886"/>
    <w:rsid w:val="00AC45DE"/>
    <w:rsid w:val="00AC5A57"/>
    <w:rsid w:val="00AC5E50"/>
    <w:rsid w:val="00AD0915"/>
    <w:rsid w:val="00AD0E0A"/>
    <w:rsid w:val="00AD18F9"/>
    <w:rsid w:val="00AD2960"/>
    <w:rsid w:val="00AD2AF4"/>
    <w:rsid w:val="00AD30AC"/>
    <w:rsid w:val="00AD3183"/>
    <w:rsid w:val="00AD4211"/>
    <w:rsid w:val="00AD4C53"/>
    <w:rsid w:val="00AD5F41"/>
    <w:rsid w:val="00AD7AD3"/>
    <w:rsid w:val="00AE0A60"/>
    <w:rsid w:val="00AE0CD9"/>
    <w:rsid w:val="00AE0DBD"/>
    <w:rsid w:val="00AE1E16"/>
    <w:rsid w:val="00AE4BC4"/>
    <w:rsid w:val="00AE5E36"/>
    <w:rsid w:val="00AE6C30"/>
    <w:rsid w:val="00AE712E"/>
    <w:rsid w:val="00AF1B2A"/>
    <w:rsid w:val="00AF1DAD"/>
    <w:rsid w:val="00AF29A0"/>
    <w:rsid w:val="00AF330D"/>
    <w:rsid w:val="00AF4FD9"/>
    <w:rsid w:val="00AF5ACA"/>
    <w:rsid w:val="00AF5F1F"/>
    <w:rsid w:val="00AF5FCB"/>
    <w:rsid w:val="00AF7394"/>
    <w:rsid w:val="00B00080"/>
    <w:rsid w:val="00B00469"/>
    <w:rsid w:val="00B00B11"/>
    <w:rsid w:val="00B00FD1"/>
    <w:rsid w:val="00B01860"/>
    <w:rsid w:val="00B020D5"/>
    <w:rsid w:val="00B035EE"/>
    <w:rsid w:val="00B04A03"/>
    <w:rsid w:val="00B0593D"/>
    <w:rsid w:val="00B076DE"/>
    <w:rsid w:val="00B104BC"/>
    <w:rsid w:val="00B10781"/>
    <w:rsid w:val="00B11496"/>
    <w:rsid w:val="00B11899"/>
    <w:rsid w:val="00B11BEF"/>
    <w:rsid w:val="00B13408"/>
    <w:rsid w:val="00B16082"/>
    <w:rsid w:val="00B16C23"/>
    <w:rsid w:val="00B20EB3"/>
    <w:rsid w:val="00B2156D"/>
    <w:rsid w:val="00B21C4F"/>
    <w:rsid w:val="00B21DAD"/>
    <w:rsid w:val="00B21DFE"/>
    <w:rsid w:val="00B25FF8"/>
    <w:rsid w:val="00B266AD"/>
    <w:rsid w:val="00B3024D"/>
    <w:rsid w:val="00B307A4"/>
    <w:rsid w:val="00B3083F"/>
    <w:rsid w:val="00B30A36"/>
    <w:rsid w:val="00B327FB"/>
    <w:rsid w:val="00B33892"/>
    <w:rsid w:val="00B34038"/>
    <w:rsid w:val="00B341BB"/>
    <w:rsid w:val="00B3439A"/>
    <w:rsid w:val="00B3498E"/>
    <w:rsid w:val="00B35996"/>
    <w:rsid w:val="00B35F41"/>
    <w:rsid w:val="00B36EF4"/>
    <w:rsid w:val="00B40CE8"/>
    <w:rsid w:val="00B417BB"/>
    <w:rsid w:val="00B419D0"/>
    <w:rsid w:val="00B425A5"/>
    <w:rsid w:val="00B4393A"/>
    <w:rsid w:val="00B46C6F"/>
    <w:rsid w:val="00B471C2"/>
    <w:rsid w:val="00B475CE"/>
    <w:rsid w:val="00B5140A"/>
    <w:rsid w:val="00B54AE9"/>
    <w:rsid w:val="00B54E7F"/>
    <w:rsid w:val="00B55E18"/>
    <w:rsid w:val="00B57D01"/>
    <w:rsid w:val="00B57FBC"/>
    <w:rsid w:val="00B60429"/>
    <w:rsid w:val="00B617E2"/>
    <w:rsid w:val="00B63575"/>
    <w:rsid w:val="00B6392C"/>
    <w:rsid w:val="00B663EA"/>
    <w:rsid w:val="00B66C14"/>
    <w:rsid w:val="00B678EF"/>
    <w:rsid w:val="00B67C2B"/>
    <w:rsid w:val="00B7066F"/>
    <w:rsid w:val="00B708F6"/>
    <w:rsid w:val="00B71FF7"/>
    <w:rsid w:val="00B74A93"/>
    <w:rsid w:val="00B75B1D"/>
    <w:rsid w:val="00B77B30"/>
    <w:rsid w:val="00B80396"/>
    <w:rsid w:val="00B8043D"/>
    <w:rsid w:val="00B80BFC"/>
    <w:rsid w:val="00B81785"/>
    <w:rsid w:val="00B817D6"/>
    <w:rsid w:val="00B82014"/>
    <w:rsid w:val="00B8338A"/>
    <w:rsid w:val="00B83463"/>
    <w:rsid w:val="00B834A9"/>
    <w:rsid w:val="00B84080"/>
    <w:rsid w:val="00B84735"/>
    <w:rsid w:val="00B84FF3"/>
    <w:rsid w:val="00B8549F"/>
    <w:rsid w:val="00B858FB"/>
    <w:rsid w:val="00B87815"/>
    <w:rsid w:val="00B87BF8"/>
    <w:rsid w:val="00B912CA"/>
    <w:rsid w:val="00B92016"/>
    <w:rsid w:val="00B922B9"/>
    <w:rsid w:val="00B93F31"/>
    <w:rsid w:val="00B94440"/>
    <w:rsid w:val="00B9493D"/>
    <w:rsid w:val="00B95537"/>
    <w:rsid w:val="00BA0527"/>
    <w:rsid w:val="00BA0C68"/>
    <w:rsid w:val="00BA1292"/>
    <w:rsid w:val="00BA1369"/>
    <w:rsid w:val="00BA13DA"/>
    <w:rsid w:val="00BA2244"/>
    <w:rsid w:val="00BA3820"/>
    <w:rsid w:val="00BA42B9"/>
    <w:rsid w:val="00BA65F0"/>
    <w:rsid w:val="00BA6BFE"/>
    <w:rsid w:val="00BA7106"/>
    <w:rsid w:val="00BA7243"/>
    <w:rsid w:val="00BB097C"/>
    <w:rsid w:val="00BB1A60"/>
    <w:rsid w:val="00BB35A6"/>
    <w:rsid w:val="00BB4B9B"/>
    <w:rsid w:val="00BB6009"/>
    <w:rsid w:val="00BB7388"/>
    <w:rsid w:val="00BC18DA"/>
    <w:rsid w:val="00BC1A96"/>
    <w:rsid w:val="00BC50F1"/>
    <w:rsid w:val="00BC6149"/>
    <w:rsid w:val="00BC63CA"/>
    <w:rsid w:val="00BC6794"/>
    <w:rsid w:val="00BD0278"/>
    <w:rsid w:val="00BD1334"/>
    <w:rsid w:val="00BD2209"/>
    <w:rsid w:val="00BD30EF"/>
    <w:rsid w:val="00BD42A8"/>
    <w:rsid w:val="00BD4AB0"/>
    <w:rsid w:val="00BD6923"/>
    <w:rsid w:val="00BD724D"/>
    <w:rsid w:val="00BE3D42"/>
    <w:rsid w:val="00BE4C4D"/>
    <w:rsid w:val="00BE54AE"/>
    <w:rsid w:val="00BE5BA6"/>
    <w:rsid w:val="00BE723D"/>
    <w:rsid w:val="00BE7CAD"/>
    <w:rsid w:val="00BF00D4"/>
    <w:rsid w:val="00BF0835"/>
    <w:rsid w:val="00BF2CDB"/>
    <w:rsid w:val="00BF2EC2"/>
    <w:rsid w:val="00BF36B8"/>
    <w:rsid w:val="00BF408D"/>
    <w:rsid w:val="00BF4104"/>
    <w:rsid w:val="00BF461E"/>
    <w:rsid w:val="00BF535F"/>
    <w:rsid w:val="00BF64E3"/>
    <w:rsid w:val="00BF75A8"/>
    <w:rsid w:val="00C0091B"/>
    <w:rsid w:val="00C02E06"/>
    <w:rsid w:val="00C05650"/>
    <w:rsid w:val="00C05A72"/>
    <w:rsid w:val="00C05A8E"/>
    <w:rsid w:val="00C0628E"/>
    <w:rsid w:val="00C0709B"/>
    <w:rsid w:val="00C07937"/>
    <w:rsid w:val="00C11C80"/>
    <w:rsid w:val="00C1616F"/>
    <w:rsid w:val="00C16268"/>
    <w:rsid w:val="00C16314"/>
    <w:rsid w:val="00C16F7A"/>
    <w:rsid w:val="00C2115A"/>
    <w:rsid w:val="00C228FC"/>
    <w:rsid w:val="00C23463"/>
    <w:rsid w:val="00C23741"/>
    <w:rsid w:val="00C24799"/>
    <w:rsid w:val="00C24B4B"/>
    <w:rsid w:val="00C25586"/>
    <w:rsid w:val="00C27407"/>
    <w:rsid w:val="00C2765A"/>
    <w:rsid w:val="00C316A3"/>
    <w:rsid w:val="00C31864"/>
    <w:rsid w:val="00C34594"/>
    <w:rsid w:val="00C34F1A"/>
    <w:rsid w:val="00C354FD"/>
    <w:rsid w:val="00C3775F"/>
    <w:rsid w:val="00C377E9"/>
    <w:rsid w:val="00C40D74"/>
    <w:rsid w:val="00C4114C"/>
    <w:rsid w:val="00C41E1F"/>
    <w:rsid w:val="00C426D0"/>
    <w:rsid w:val="00C42D82"/>
    <w:rsid w:val="00C43B08"/>
    <w:rsid w:val="00C45B74"/>
    <w:rsid w:val="00C45D90"/>
    <w:rsid w:val="00C4694B"/>
    <w:rsid w:val="00C4726D"/>
    <w:rsid w:val="00C50A7D"/>
    <w:rsid w:val="00C51CBC"/>
    <w:rsid w:val="00C52C6B"/>
    <w:rsid w:val="00C53171"/>
    <w:rsid w:val="00C5420D"/>
    <w:rsid w:val="00C54B97"/>
    <w:rsid w:val="00C55C97"/>
    <w:rsid w:val="00C55DA8"/>
    <w:rsid w:val="00C56321"/>
    <w:rsid w:val="00C572B3"/>
    <w:rsid w:val="00C574A0"/>
    <w:rsid w:val="00C6290D"/>
    <w:rsid w:val="00C62D77"/>
    <w:rsid w:val="00C62D8A"/>
    <w:rsid w:val="00C62EDB"/>
    <w:rsid w:val="00C63339"/>
    <w:rsid w:val="00C666E4"/>
    <w:rsid w:val="00C66D30"/>
    <w:rsid w:val="00C6737C"/>
    <w:rsid w:val="00C67DD5"/>
    <w:rsid w:val="00C71BE9"/>
    <w:rsid w:val="00C71D41"/>
    <w:rsid w:val="00C71F66"/>
    <w:rsid w:val="00C7329E"/>
    <w:rsid w:val="00C73B5B"/>
    <w:rsid w:val="00C74BE0"/>
    <w:rsid w:val="00C74EAE"/>
    <w:rsid w:val="00C7570B"/>
    <w:rsid w:val="00C75875"/>
    <w:rsid w:val="00C813FF"/>
    <w:rsid w:val="00C83F2F"/>
    <w:rsid w:val="00C85453"/>
    <w:rsid w:val="00C86A7E"/>
    <w:rsid w:val="00C877CC"/>
    <w:rsid w:val="00C90062"/>
    <w:rsid w:val="00C903A1"/>
    <w:rsid w:val="00C904C9"/>
    <w:rsid w:val="00C90F2B"/>
    <w:rsid w:val="00C9120E"/>
    <w:rsid w:val="00C91434"/>
    <w:rsid w:val="00C9242D"/>
    <w:rsid w:val="00C924E3"/>
    <w:rsid w:val="00C93E4C"/>
    <w:rsid w:val="00C94BE2"/>
    <w:rsid w:val="00C94D0F"/>
    <w:rsid w:val="00C95FCD"/>
    <w:rsid w:val="00CA0619"/>
    <w:rsid w:val="00CA2A7D"/>
    <w:rsid w:val="00CA2F35"/>
    <w:rsid w:val="00CA3806"/>
    <w:rsid w:val="00CA47EE"/>
    <w:rsid w:val="00CA4FAE"/>
    <w:rsid w:val="00CA52B3"/>
    <w:rsid w:val="00CA752F"/>
    <w:rsid w:val="00CB0488"/>
    <w:rsid w:val="00CB1AC1"/>
    <w:rsid w:val="00CB4C0F"/>
    <w:rsid w:val="00CB59C6"/>
    <w:rsid w:val="00CB6343"/>
    <w:rsid w:val="00CB6DC4"/>
    <w:rsid w:val="00CB7E0F"/>
    <w:rsid w:val="00CC0A6F"/>
    <w:rsid w:val="00CC1795"/>
    <w:rsid w:val="00CC29D1"/>
    <w:rsid w:val="00CC40DB"/>
    <w:rsid w:val="00CC4582"/>
    <w:rsid w:val="00CC50D0"/>
    <w:rsid w:val="00CC564F"/>
    <w:rsid w:val="00CC5FBB"/>
    <w:rsid w:val="00CC62F7"/>
    <w:rsid w:val="00CC6670"/>
    <w:rsid w:val="00CC6F04"/>
    <w:rsid w:val="00CC7697"/>
    <w:rsid w:val="00CD152C"/>
    <w:rsid w:val="00CD194C"/>
    <w:rsid w:val="00CD1C56"/>
    <w:rsid w:val="00CD329D"/>
    <w:rsid w:val="00CD4B44"/>
    <w:rsid w:val="00CD502E"/>
    <w:rsid w:val="00CD6472"/>
    <w:rsid w:val="00CD6A81"/>
    <w:rsid w:val="00CD707A"/>
    <w:rsid w:val="00CD7FD0"/>
    <w:rsid w:val="00CE06AE"/>
    <w:rsid w:val="00CE0E53"/>
    <w:rsid w:val="00CE0FAA"/>
    <w:rsid w:val="00CE22E0"/>
    <w:rsid w:val="00CE2A39"/>
    <w:rsid w:val="00CE2B07"/>
    <w:rsid w:val="00CE2F44"/>
    <w:rsid w:val="00CE302A"/>
    <w:rsid w:val="00CE331E"/>
    <w:rsid w:val="00CE4983"/>
    <w:rsid w:val="00CE713F"/>
    <w:rsid w:val="00CE7919"/>
    <w:rsid w:val="00CF03A0"/>
    <w:rsid w:val="00CF153B"/>
    <w:rsid w:val="00CF1DCD"/>
    <w:rsid w:val="00CF23BA"/>
    <w:rsid w:val="00CF2F4B"/>
    <w:rsid w:val="00CF4117"/>
    <w:rsid w:val="00CF414B"/>
    <w:rsid w:val="00CF53AB"/>
    <w:rsid w:val="00CF6C8E"/>
    <w:rsid w:val="00CF7731"/>
    <w:rsid w:val="00D006BA"/>
    <w:rsid w:val="00D00FD5"/>
    <w:rsid w:val="00D023AC"/>
    <w:rsid w:val="00D02F00"/>
    <w:rsid w:val="00D03A15"/>
    <w:rsid w:val="00D04C81"/>
    <w:rsid w:val="00D079A4"/>
    <w:rsid w:val="00D10C66"/>
    <w:rsid w:val="00D11482"/>
    <w:rsid w:val="00D118CA"/>
    <w:rsid w:val="00D11948"/>
    <w:rsid w:val="00D1297E"/>
    <w:rsid w:val="00D13174"/>
    <w:rsid w:val="00D131E0"/>
    <w:rsid w:val="00D135A0"/>
    <w:rsid w:val="00D1363D"/>
    <w:rsid w:val="00D13BCC"/>
    <w:rsid w:val="00D16111"/>
    <w:rsid w:val="00D16F3F"/>
    <w:rsid w:val="00D20774"/>
    <w:rsid w:val="00D21F26"/>
    <w:rsid w:val="00D22508"/>
    <w:rsid w:val="00D229EC"/>
    <w:rsid w:val="00D230CF"/>
    <w:rsid w:val="00D252A9"/>
    <w:rsid w:val="00D26004"/>
    <w:rsid w:val="00D3266E"/>
    <w:rsid w:val="00D33378"/>
    <w:rsid w:val="00D33BEB"/>
    <w:rsid w:val="00D345E2"/>
    <w:rsid w:val="00D35701"/>
    <w:rsid w:val="00D357A7"/>
    <w:rsid w:val="00D36683"/>
    <w:rsid w:val="00D4135F"/>
    <w:rsid w:val="00D45A48"/>
    <w:rsid w:val="00D4602C"/>
    <w:rsid w:val="00D4689D"/>
    <w:rsid w:val="00D46E7E"/>
    <w:rsid w:val="00D5097C"/>
    <w:rsid w:val="00D51465"/>
    <w:rsid w:val="00D514E4"/>
    <w:rsid w:val="00D522B6"/>
    <w:rsid w:val="00D52502"/>
    <w:rsid w:val="00D52F8C"/>
    <w:rsid w:val="00D53815"/>
    <w:rsid w:val="00D54C05"/>
    <w:rsid w:val="00D55E6F"/>
    <w:rsid w:val="00D56B15"/>
    <w:rsid w:val="00D57665"/>
    <w:rsid w:val="00D6051A"/>
    <w:rsid w:val="00D605D7"/>
    <w:rsid w:val="00D6185F"/>
    <w:rsid w:val="00D61BA3"/>
    <w:rsid w:val="00D61D26"/>
    <w:rsid w:val="00D622A2"/>
    <w:rsid w:val="00D64AB2"/>
    <w:rsid w:val="00D65ACE"/>
    <w:rsid w:val="00D66026"/>
    <w:rsid w:val="00D6621A"/>
    <w:rsid w:val="00D6649D"/>
    <w:rsid w:val="00D665BF"/>
    <w:rsid w:val="00D675B4"/>
    <w:rsid w:val="00D67C5D"/>
    <w:rsid w:val="00D70262"/>
    <w:rsid w:val="00D70331"/>
    <w:rsid w:val="00D7199F"/>
    <w:rsid w:val="00D71B68"/>
    <w:rsid w:val="00D725F2"/>
    <w:rsid w:val="00D74E4D"/>
    <w:rsid w:val="00D75B1C"/>
    <w:rsid w:val="00D75BE4"/>
    <w:rsid w:val="00D76F91"/>
    <w:rsid w:val="00D80DD8"/>
    <w:rsid w:val="00D8118A"/>
    <w:rsid w:val="00D816FB"/>
    <w:rsid w:val="00D826B6"/>
    <w:rsid w:val="00D829A6"/>
    <w:rsid w:val="00D83487"/>
    <w:rsid w:val="00D83591"/>
    <w:rsid w:val="00D83D58"/>
    <w:rsid w:val="00D84DF0"/>
    <w:rsid w:val="00D858C3"/>
    <w:rsid w:val="00D8745D"/>
    <w:rsid w:val="00D87E25"/>
    <w:rsid w:val="00D919C0"/>
    <w:rsid w:val="00D91B1A"/>
    <w:rsid w:val="00D9285D"/>
    <w:rsid w:val="00D92BDB"/>
    <w:rsid w:val="00D92BF5"/>
    <w:rsid w:val="00D92DB2"/>
    <w:rsid w:val="00D92DEC"/>
    <w:rsid w:val="00D95092"/>
    <w:rsid w:val="00D956B9"/>
    <w:rsid w:val="00DA065A"/>
    <w:rsid w:val="00DA06B0"/>
    <w:rsid w:val="00DA0877"/>
    <w:rsid w:val="00DA0D55"/>
    <w:rsid w:val="00DA48B9"/>
    <w:rsid w:val="00DA53BA"/>
    <w:rsid w:val="00DA5C21"/>
    <w:rsid w:val="00DA7693"/>
    <w:rsid w:val="00DA7CA2"/>
    <w:rsid w:val="00DB0950"/>
    <w:rsid w:val="00DB0FEB"/>
    <w:rsid w:val="00DB116F"/>
    <w:rsid w:val="00DB149C"/>
    <w:rsid w:val="00DB17BA"/>
    <w:rsid w:val="00DB36D0"/>
    <w:rsid w:val="00DB4F7A"/>
    <w:rsid w:val="00DB5162"/>
    <w:rsid w:val="00DB53E9"/>
    <w:rsid w:val="00DB54FC"/>
    <w:rsid w:val="00DB590E"/>
    <w:rsid w:val="00DB632E"/>
    <w:rsid w:val="00DB7668"/>
    <w:rsid w:val="00DB7792"/>
    <w:rsid w:val="00DC02A8"/>
    <w:rsid w:val="00DC1535"/>
    <w:rsid w:val="00DC23F9"/>
    <w:rsid w:val="00DC27A5"/>
    <w:rsid w:val="00DC34BF"/>
    <w:rsid w:val="00DC540E"/>
    <w:rsid w:val="00DC64C8"/>
    <w:rsid w:val="00DD2D8B"/>
    <w:rsid w:val="00DD4805"/>
    <w:rsid w:val="00DD5E8D"/>
    <w:rsid w:val="00DD7587"/>
    <w:rsid w:val="00DD7B3F"/>
    <w:rsid w:val="00DE0D7A"/>
    <w:rsid w:val="00DE0FF9"/>
    <w:rsid w:val="00DE1370"/>
    <w:rsid w:val="00DE1D60"/>
    <w:rsid w:val="00DE239B"/>
    <w:rsid w:val="00DE2581"/>
    <w:rsid w:val="00DE2ACA"/>
    <w:rsid w:val="00DE2C19"/>
    <w:rsid w:val="00DE2EBA"/>
    <w:rsid w:val="00DE3B61"/>
    <w:rsid w:val="00DE3D67"/>
    <w:rsid w:val="00DE50A2"/>
    <w:rsid w:val="00DE6406"/>
    <w:rsid w:val="00DE6BFB"/>
    <w:rsid w:val="00DE777E"/>
    <w:rsid w:val="00DF0367"/>
    <w:rsid w:val="00DF4B17"/>
    <w:rsid w:val="00DF52E0"/>
    <w:rsid w:val="00DF58F4"/>
    <w:rsid w:val="00DF5F7B"/>
    <w:rsid w:val="00DF6F28"/>
    <w:rsid w:val="00DF7824"/>
    <w:rsid w:val="00DF7AC1"/>
    <w:rsid w:val="00E01176"/>
    <w:rsid w:val="00E02B84"/>
    <w:rsid w:val="00E03CE3"/>
    <w:rsid w:val="00E03E77"/>
    <w:rsid w:val="00E063F9"/>
    <w:rsid w:val="00E06579"/>
    <w:rsid w:val="00E11A0C"/>
    <w:rsid w:val="00E12D17"/>
    <w:rsid w:val="00E146FD"/>
    <w:rsid w:val="00E14D33"/>
    <w:rsid w:val="00E15526"/>
    <w:rsid w:val="00E16327"/>
    <w:rsid w:val="00E16A42"/>
    <w:rsid w:val="00E16A5B"/>
    <w:rsid w:val="00E175CC"/>
    <w:rsid w:val="00E17F16"/>
    <w:rsid w:val="00E20404"/>
    <w:rsid w:val="00E204AA"/>
    <w:rsid w:val="00E21BAE"/>
    <w:rsid w:val="00E22971"/>
    <w:rsid w:val="00E2320E"/>
    <w:rsid w:val="00E23AA5"/>
    <w:rsid w:val="00E24972"/>
    <w:rsid w:val="00E24DC6"/>
    <w:rsid w:val="00E25257"/>
    <w:rsid w:val="00E26E15"/>
    <w:rsid w:val="00E26F1F"/>
    <w:rsid w:val="00E2719C"/>
    <w:rsid w:val="00E2721D"/>
    <w:rsid w:val="00E308AC"/>
    <w:rsid w:val="00E3159B"/>
    <w:rsid w:val="00E3284F"/>
    <w:rsid w:val="00E32B97"/>
    <w:rsid w:val="00E32D3A"/>
    <w:rsid w:val="00E32F00"/>
    <w:rsid w:val="00E34227"/>
    <w:rsid w:val="00E34E5F"/>
    <w:rsid w:val="00E36E5E"/>
    <w:rsid w:val="00E373CD"/>
    <w:rsid w:val="00E42793"/>
    <w:rsid w:val="00E43BF2"/>
    <w:rsid w:val="00E441CF"/>
    <w:rsid w:val="00E45BB0"/>
    <w:rsid w:val="00E4601D"/>
    <w:rsid w:val="00E47900"/>
    <w:rsid w:val="00E47A9A"/>
    <w:rsid w:val="00E47FC6"/>
    <w:rsid w:val="00E52191"/>
    <w:rsid w:val="00E52862"/>
    <w:rsid w:val="00E545AA"/>
    <w:rsid w:val="00E547E6"/>
    <w:rsid w:val="00E55F08"/>
    <w:rsid w:val="00E569F9"/>
    <w:rsid w:val="00E56E93"/>
    <w:rsid w:val="00E573B6"/>
    <w:rsid w:val="00E600BC"/>
    <w:rsid w:val="00E60CB5"/>
    <w:rsid w:val="00E612B4"/>
    <w:rsid w:val="00E6155C"/>
    <w:rsid w:val="00E6204B"/>
    <w:rsid w:val="00E620F5"/>
    <w:rsid w:val="00E62513"/>
    <w:rsid w:val="00E629C4"/>
    <w:rsid w:val="00E66CC3"/>
    <w:rsid w:val="00E67B4D"/>
    <w:rsid w:val="00E67D5F"/>
    <w:rsid w:val="00E715B3"/>
    <w:rsid w:val="00E71E64"/>
    <w:rsid w:val="00E72A50"/>
    <w:rsid w:val="00E72E2D"/>
    <w:rsid w:val="00E73441"/>
    <w:rsid w:val="00E7375B"/>
    <w:rsid w:val="00E73D9C"/>
    <w:rsid w:val="00E7585E"/>
    <w:rsid w:val="00E75F30"/>
    <w:rsid w:val="00E7630C"/>
    <w:rsid w:val="00E774D4"/>
    <w:rsid w:val="00E808CA"/>
    <w:rsid w:val="00E80A07"/>
    <w:rsid w:val="00E81E88"/>
    <w:rsid w:val="00E8262A"/>
    <w:rsid w:val="00E8282C"/>
    <w:rsid w:val="00E8365D"/>
    <w:rsid w:val="00E8468E"/>
    <w:rsid w:val="00E84CA1"/>
    <w:rsid w:val="00E85CC8"/>
    <w:rsid w:val="00E8614B"/>
    <w:rsid w:val="00E8647B"/>
    <w:rsid w:val="00E87AD8"/>
    <w:rsid w:val="00E87C4F"/>
    <w:rsid w:val="00E90D2D"/>
    <w:rsid w:val="00E91750"/>
    <w:rsid w:val="00E93C40"/>
    <w:rsid w:val="00EA09E7"/>
    <w:rsid w:val="00EA0ADF"/>
    <w:rsid w:val="00EA2E9B"/>
    <w:rsid w:val="00EA56F1"/>
    <w:rsid w:val="00EA6569"/>
    <w:rsid w:val="00EA6B16"/>
    <w:rsid w:val="00EA7571"/>
    <w:rsid w:val="00EB0063"/>
    <w:rsid w:val="00EC0131"/>
    <w:rsid w:val="00EC07EA"/>
    <w:rsid w:val="00EC25F5"/>
    <w:rsid w:val="00EC2A64"/>
    <w:rsid w:val="00EC4A60"/>
    <w:rsid w:val="00EC51A4"/>
    <w:rsid w:val="00EC6DEB"/>
    <w:rsid w:val="00ED0680"/>
    <w:rsid w:val="00ED0A7A"/>
    <w:rsid w:val="00ED17F8"/>
    <w:rsid w:val="00ED2512"/>
    <w:rsid w:val="00ED30E8"/>
    <w:rsid w:val="00ED34E9"/>
    <w:rsid w:val="00ED3697"/>
    <w:rsid w:val="00ED3B63"/>
    <w:rsid w:val="00ED3BD5"/>
    <w:rsid w:val="00ED59FB"/>
    <w:rsid w:val="00ED74EC"/>
    <w:rsid w:val="00ED7549"/>
    <w:rsid w:val="00ED7809"/>
    <w:rsid w:val="00ED7B45"/>
    <w:rsid w:val="00ED7D6E"/>
    <w:rsid w:val="00EE060E"/>
    <w:rsid w:val="00EE08DD"/>
    <w:rsid w:val="00EE166C"/>
    <w:rsid w:val="00EE2F11"/>
    <w:rsid w:val="00EE43AA"/>
    <w:rsid w:val="00EE4854"/>
    <w:rsid w:val="00EE4BCF"/>
    <w:rsid w:val="00EE5DDB"/>
    <w:rsid w:val="00EF269D"/>
    <w:rsid w:val="00EF2BFD"/>
    <w:rsid w:val="00EF3239"/>
    <w:rsid w:val="00EF34A2"/>
    <w:rsid w:val="00EF381E"/>
    <w:rsid w:val="00EF4A64"/>
    <w:rsid w:val="00EF5B6B"/>
    <w:rsid w:val="00EF6826"/>
    <w:rsid w:val="00EF721C"/>
    <w:rsid w:val="00EF7B4B"/>
    <w:rsid w:val="00EF7BEE"/>
    <w:rsid w:val="00F01550"/>
    <w:rsid w:val="00F018DB"/>
    <w:rsid w:val="00F01BDA"/>
    <w:rsid w:val="00F02433"/>
    <w:rsid w:val="00F02FA1"/>
    <w:rsid w:val="00F0310B"/>
    <w:rsid w:val="00F041A9"/>
    <w:rsid w:val="00F0431A"/>
    <w:rsid w:val="00F04B00"/>
    <w:rsid w:val="00F04C00"/>
    <w:rsid w:val="00F06174"/>
    <w:rsid w:val="00F06438"/>
    <w:rsid w:val="00F06472"/>
    <w:rsid w:val="00F065F4"/>
    <w:rsid w:val="00F06945"/>
    <w:rsid w:val="00F06DBE"/>
    <w:rsid w:val="00F072C0"/>
    <w:rsid w:val="00F101B5"/>
    <w:rsid w:val="00F10C55"/>
    <w:rsid w:val="00F11739"/>
    <w:rsid w:val="00F118F4"/>
    <w:rsid w:val="00F11EBF"/>
    <w:rsid w:val="00F1213A"/>
    <w:rsid w:val="00F12311"/>
    <w:rsid w:val="00F14271"/>
    <w:rsid w:val="00F15497"/>
    <w:rsid w:val="00F15B9F"/>
    <w:rsid w:val="00F1665F"/>
    <w:rsid w:val="00F1689B"/>
    <w:rsid w:val="00F174F1"/>
    <w:rsid w:val="00F20CEF"/>
    <w:rsid w:val="00F2114D"/>
    <w:rsid w:val="00F21371"/>
    <w:rsid w:val="00F213D2"/>
    <w:rsid w:val="00F2241A"/>
    <w:rsid w:val="00F23CB9"/>
    <w:rsid w:val="00F24801"/>
    <w:rsid w:val="00F25A34"/>
    <w:rsid w:val="00F26D33"/>
    <w:rsid w:val="00F26EEE"/>
    <w:rsid w:val="00F270A1"/>
    <w:rsid w:val="00F3036C"/>
    <w:rsid w:val="00F30651"/>
    <w:rsid w:val="00F30BFD"/>
    <w:rsid w:val="00F31777"/>
    <w:rsid w:val="00F31D6F"/>
    <w:rsid w:val="00F34B33"/>
    <w:rsid w:val="00F37457"/>
    <w:rsid w:val="00F377C0"/>
    <w:rsid w:val="00F40B28"/>
    <w:rsid w:val="00F42994"/>
    <w:rsid w:val="00F42D5C"/>
    <w:rsid w:val="00F47BA4"/>
    <w:rsid w:val="00F527D1"/>
    <w:rsid w:val="00F52A43"/>
    <w:rsid w:val="00F54E69"/>
    <w:rsid w:val="00F54EC0"/>
    <w:rsid w:val="00F55989"/>
    <w:rsid w:val="00F5604F"/>
    <w:rsid w:val="00F562E8"/>
    <w:rsid w:val="00F57D14"/>
    <w:rsid w:val="00F61411"/>
    <w:rsid w:val="00F61E3A"/>
    <w:rsid w:val="00F62489"/>
    <w:rsid w:val="00F644A0"/>
    <w:rsid w:val="00F64502"/>
    <w:rsid w:val="00F650A4"/>
    <w:rsid w:val="00F658D8"/>
    <w:rsid w:val="00F666B8"/>
    <w:rsid w:val="00F67944"/>
    <w:rsid w:val="00F70751"/>
    <w:rsid w:val="00F70A9B"/>
    <w:rsid w:val="00F70E08"/>
    <w:rsid w:val="00F726CA"/>
    <w:rsid w:val="00F72E3A"/>
    <w:rsid w:val="00F75336"/>
    <w:rsid w:val="00F753AD"/>
    <w:rsid w:val="00F75513"/>
    <w:rsid w:val="00F75540"/>
    <w:rsid w:val="00F75FD9"/>
    <w:rsid w:val="00F76E51"/>
    <w:rsid w:val="00F77ADF"/>
    <w:rsid w:val="00F8063D"/>
    <w:rsid w:val="00F80B58"/>
    <w:rsid w:val="00F82605"/>
    <w:rsid w:val="00F83A07"/>
    <w:rsid w:val="00F83AE5"/>
    <w:rsid w:val="00F8636C"/>
    <w:rsid w:val="00F86A5D"/>
    <w:rsid w:val="00F86BB3"/>
    <w:rsid w:val="00F879F1"/>
    <w:rsid w:val="00F93788"/>
    <w:rsid w:val="00F94988"/>
    <w:rsid w:val="00F971C4"/>
    <w:rsid w:val="00FA0564"/>
    <w:rsid w:val="00FA0A93"/>
    <w:rsid w:val="00FA1882"/>
    <w:rsid w:val="00FA2EF5"/>
    <w:rsid w:val="00FA3554"/>
    <w:rsid w:val="00FA3878"/>
    <w:rsid w:val="00FA3FD8"/>
    <w:rsid w:val="00FA4479"/>
    <w:rsid w:val="00FA44F7"/>
    <w:rsid w:val="00FA715E"/>
    <w:rsid w:val="00FA76F7"/>
    <w:rsid w:val="00FA7C52"/>
    <w:rsid w:val="00FB0763"/>
    <w:rsid w:val="00FB0E0D"/>
    <w:rsid w:val="00FB0E4B"/>
    <w:rsid w:val="00FB15A4"/>
    <w:rsid w:val="00FB1C7D"/>
    <w:rsid w:val="00FB1E34"/>
    <w:rsid w:val="00FB2FDA"/>
    <w:rsid w:val="00FB518D"/>
    <w:rsid w:val="00FB5D3C"/>
    <w:rsid w:val="00FB6074"/>
    <w:rsid w:val="00FB6699"/>
    <w:rsid w:val="00FB670D"/>
    <w:rsid w:val="00FB74CA"/>
    <w:rsid w:val="00FB7FE8"/>
    <w:rsid w:val="00FC05DF"/>
    <w:rsid w:val="00FC1139"/>
    <w:rsid w:val="00FC1382"/>
    <w:rsid w:val="00FC2588"/>
    <w:rsid w:val="00FC2D5C"/>
    <w:rsid w:val="00FC5FAE"/>
    <w:rsid w:val="00FC7B49"/>
    <w:rsid w:val="00FD12FE"/>
    <w:rsid w:val="00FD1FCF"/>
    <w:rsid w:val="00FD3493"/>
    <w:rsid w:val="00FD38AA"/>
    <w:rsid w:val="00FD498B"/>
    <w:rsid w:val="00FD4D32"/>
    <w:rsid w:val="00FD5899"/>
    <w:rsid w:val="00FD6736"/>
    <w:rsid w:val="00FE1100"/>
    <w:rsid w:val="00FE1639"/>
    <w:rsid w:val="00FE1E2C"/>
    <w:rsid w:val="00FE2A37"/>
    <w:rsid w:val="00FE4D31"/>
    <w:rsid w:val="00FE696B"/>
    <w:rsid w:val="00FE7B62"/>
    <w:rsid w:val="00FF15B0"/>
    <w:rsid w:val="00FF52A2"/>
    <w:rsid w:val="00FF5B37"/>
    <w:rsid w:val="00FF6233"/>
    <w:rsid w:val="00FF6A61"/>
    <w:rsid w:val="0A256FEA"/>
    <w:rsid w:val="255A1F0E"/>
    <w:rsid w:val="FF6D8C3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sdException w:qFormat="1" w:uiPriority="9" w:name="heading 4" w:locked="1"/>
    <w:lsdException w:qFormat="1" w:uiPriority="9" w:name="heading 5" w:locked="1"/>
    <w:lsdException w:qFormat="1" w:unhideWhenUsed="0" w:uiPriority="99" w:semiHidden="0"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99" w:name="table of authorities"/>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99" w:semiHidden="0" w:name="Body Text First Indent 2"/>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qFormat="1" w:unhideWhenUsed="0" w:uiPriority="99"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uiPriority="99" w:name="Document Map" w:locked="1"/>
    <w:lsdException w:qFormat="1" w:unhideWhenUsed="0" w:uiPriority="99"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5"/>
    <w:qFormat/>
    <w:locked/>
    <w:uiPriority w:val="99"/>
    <w:pPr>
      <w:spacing w:before="100" w:beforeAutospacing="1" w:after="100" w:afterAutospacing="1"/>
      <w:jc w:val="left"/>
      <w:outlineLvl w:val="0"/>
    </w:pPr>
    <w:rPr>
      <w:rFonts w:ascii="宋体" w:hAnsi="宋体" w:cs="宋体"/>
      <w:b/>
      <w:bCs/>
      <w:kern w:val="44"/>
      <w:sz w:val="48"/>
      <w:szCs w:val="48"/>
    </w:rPr>
  </w:style>
  <w:style w:type="paragraph" w:styleId="3">
    <w:name w:val="heading 2"/>
    <w:basedOn w:val="1"/>
    <w:next w:val="1"/>
    <w:link w:val="36"/>
    <w:qFormat/>
    <w:locked/>
    <w:uiPriority w:val="99"/>
    <w:pPr>
      <w:jc w:val="left"/>
      <w:outlineLvl w:val="1"/>
    </w:pPr>
    <w:rPr>
      <w:rFonts w:ascii="宋体" w:hAnsi="宋体" w:cs="宋体"/>
      <w:b/>
      <w:bCs/>
      <w:kern w:val="0"/>
    </w:rPr>
  </w:style>
  <w:style w:type="paragraph" w:styleId="4">
    <w:name w:val="heading 3"/>
    <w:basedOn w:val="1"/>
    <w:next w:val="1"/>
    <w:link w:val="37"/>
    <w:qFormat/>
    <w:uiPriority w:val="99"/>
    <w:pPr>
      <w:keepNext/>
      <w:keepLines/>
      <w:spacing w:before="260" w:after="260" w:line="416" w:lineRule="auto"/>
      <w:outlineLvl w:val="2"/>
    </w:pPr>
    <w:rPr>
      <w:rFonts w:ascii="Times New Roman" w:hAnsi="Times New Roman" w:cs="Times New Roman"/>
      <w:b/>
      <w:bCs/>
      <w:sz w:val="32"/>
      <w:szCs w:val="32"/>
    </w:rPr>
  </w:style>
  <w:style w:type="paragraph" w:styleId="5">
    <w:name w:val="heading 6"/>
    <w:basedOn w:val="1"/>
    <w:next w:val="1"/>
    <w:link w:val="38"/>
    <w:qFormat/>
    <w:locked/>
    <w:uiPriority w:val="99"/>
    <w:pPr>
      <w:keepNext/>
      <w:keepLines/>
      <w:spacing w:before="240" w:after="64" w:line="320" w:lineRule="auto"/>
      <w:outlineLvl w:val="5"/>
    </w:pPr>
    <w:rPr>
      <w:rFonts w:ascii="Arial" w:hAnsi="Arial" w:eastAsia="黑体" w:cs="Arial"/>
      <w:b/>
      <w:bCs/>
      <w:sz w:val="24"/>
      <w:szCs w:val="24"/>
    </w:rPr>
  </w:style>
  <w:style w:type="character" w:default="1" w:styleId="28">
    <w:name w:val="Default Paragraph Font"/>
    <w:semiHidden/>
    <w:qFormat/>
    <w:uiPriority w:val="99"/>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semiHidden/>
    <w:qFormat/>
    <w:uiPriority w:val="99"/>
    <w:pPr>
      <w:ind w:left="420" w:leftChars="200"/>
    </w:pPr>
  </w:style>
  <w:style w:type="paragraph" w:styleId="7">
    <w:name w:val="Normal Indent"/>
    <w:basedOn w:val="1"/>
    <w:qFormat/>
    <w:locked/>
    <w:uiPriority w:val="99"/>
    <w:pPr>
      <w:ind w:firstLine="420" w:firstLineChars="200"/>
    </w:pPr>
  </w:style>
  <w:style w:type="paragraph" w:styleId="8">
    <w:name w:val="annotation text"/>
    <w:basedOn w:val="1"/>
    <w:link w:val="64"/>
    <w:semiHidden/>
    <w:qFormat/>
    <w:uiPriority w:val="99"/>
    <w:pPr>
      <w:jc w:val="left"/>
    </w:pPr>
  </w:style>
  <w:style w:type="paragraph" w:styleId="9">
    <w:name w:val="Body Text"/>
    <w:basedOn w:val="1"/>
    <w:link w:val="54"/>
    <w:qFormat/>
    <w:uiPriority w:val="99"/>
    <w:pPr>
      <w:spacing w:after="120"/>
    </w:pPr>
  </w:style>
  <w:style w:type="paragraph" w:styleId="10">
    <w:name w:val="Body Text Indent"/>
    <w:basedOn w:val="1"/>
    <w:link w:val="42"/>
    <w:qFormat/>
    <w:uiPriority w:val="99"/>
    <w:pPr>
      <w:spacing w:after="120"/>
      <w:ind w:left="420" w:leftChars="200"/>
    </w:pPr>
  </w:style>
  <w:style w:type="paragraph" w:styleId="11">
    <w:name w:val="Block Text"/>
    <w:basedOn w:val="1"/>
    <w:qFormat/>
    <w:locked/>
    <w:uiPriority w:val="99"/>
    <w:pPr>
      <w:ind w:left="1440" w:leftChars="700" w:right="700" w:rightChars="700"/>
    </w:pPr>
  </w:style>
  <w:style w:type="paragraph" w:styleId="12">
    <w:name w:val="Plain Text"/>
    <w:basedOn w:val="1"/>
    <w:link w:val="105"/>
    <w:qFormat/>
    <w:locked/>
    <w:uiPriority w:val="99"/>
    <w:rPr>
      <w:rFonts w:ascii="宋体" w:hAnsi="Courier New" w:cs="宋体"/>
      <w:kern w:val="0"/>
      <w:sz w:val="20"/>
      <w:szCs w:val="20"/>
    </w:rPr>
  </w:style>
  <w:style w:type="paragraph" w:styleId="13">
    <w:name w:val="Date"/>
    <w:basedOn w:val="1"/>
    <w:next w:val="1"/>
    <w:link w:val="45"/>
    <w:qFormat/>
    <w:uiPriority w:val="99"/>
    <w:pPr>
      <w:ind w:left="100" w:leftChars="2500"/>
    </w:pPr>
  </w:style>
  <w:style w:type="paragraph" w:styleId="14">
    <w:name w:val="Balloon Text"/>
    <w:basedOn w:val="1"/>
    <w:link w:val="66"/>
    <w:semiHidden/>
    <w:qFormat/>
    <w:uiPriority w:val="99"/>
    <w:rPr>
      <w:rFonts w:eastAsia="仿宋_GB2312"/>
      <w:kern w:val="0"/>
      <w:sz w:val="18"/>
      <w:szCs w:val="18"/>
    </w:rPr>
  </w:style>
  <w:style w:type="paragraph" w:styleId="15">
    <w:name w:val="footer"/>
    <w:basedOn w:val="1"/>
    <w:link w:val="40"/>
    <w:qFormat/>
    <w:uiPriority w:val="99"/>
    <w:pPr>
      <w:tabs>
        <w:tab w:val="center" w:pos="4153"/>
        <w:tab w:val="right" w:pos="8306"/>
      </w:tabs>
      <w:snapToGrid w:val="0"/>
      <w:jc w:val="left"/>
    </w:pPr>
    <w:rPr>
      <w:sz w:val="18"/>
      <w:szCs w:val="18"/>
    </w:rPr>
  </w:style>
  <w:style w:type="paragraph" w:styleId="16">
    <w:name w:val="envelope return"/>
    <w:basedOn w:val="1"/>
    <w:qFormat/>
    <w:locked/>
    <w:uiPriority w:val="99"/>
    <w:pPr>
      <w:snapToGrid w:val="0"/>
    </w:pPr>
    <w:rPr>
      <w:rFonts w:ascii="Arial" w:hAnsi="Arial" w:cs="Arial"/>
    </w:rPr>
  </w:style>
  <w:style w:type="paragraph" w:styleId="17">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qFormat/>
    <w:locked/>
    <w:uiPriority w:val="99"/>
    <w:pPr>
      <w:tabs>
        <w:tab w:val="left" w:pos="6000"/>
      </w:tabs>
    </w:pPr>
    <w:rPr>
      <w:rFonts w:ascii="宋体" w:hAnsi="宋体" w:cs="宋体"/>
      <w:sz w:val="18"/>
      <w:szCs w:val="18"/>
    </w:rPr>
  </w:style>
  <w:style w:type="paragraph" w:styleId="19">
    <w:name w:val="Body Text 2"/>
    <w:basedOn w:val="1"/>
    <w:link w:val="71"/>
    <w:qFormat/>
    <w:uiPriority w:val="99"/>
    <w:pPr>
      <w:spacing w:after="120" w:line="480" w:lineRule="auto"/>
      <w:ind w:left="360"/>
      <w:jc w:val="left"/>
    </w:pPr>
    <w:rPr>
      <w:rFonts w:ascii="宋体" w:hAnsi="宋体" w:cs="宋体"/>
      <w:kern w:val="0"/>
      <w:sz w:val="24"/>
      <w:szCs w:val="24"/>
    </w:rPr>
  </w:style>
  <w:style w:type="paragraph" w:styleId="20">
    <w:name w:val="HTML Preformatted"/>
    <w:basedOn w:val="1"/>
    <w:link w:val="96"/>
    <w:semiHidden/>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102"/>
    <w:qFormat/>
    <w:uiPriority w:val="99"/>
    <w:pPr>
      <w:spacing w:line="240" w:lineRule="atLeast"/>
      <w:jc w:val="center"/>
    </w:pPr>
    <w:rPr>
      <w:rFonts w:ascii="Cambria" w:hAnsi="Cambria" w:cs="Cambria"/>
      <w:b/>
      <w:bCs/>
      <w:sz w:val="32"/>
      <w:szCs w:val="32"/>
    </w:rPr>
  </w:style>
  <w:style w:type="paragraph" w:styleId="23">
    <w:name w:val="annotation subject"/>
    <w:basedOn w:val="8"/>
    <w:next w:val="8"/>
    <w:link w:val="65"/>
    <w:semiHidden/>
    <w:qFormat/>
    <w:uiPriority w:val="99"/>
    <w:rPr>
      <w:b/>
      <w:bCs/>
    </w:rPr>
  </w:style>
  <w:style w:type="paragraph" w:styleId="24">
    <w:name w:val="Body Text First Indent"/>
    <w:basedOn w:val="9"/>
    <w:link w:val="136"/>
    <w:qFormat/>
    <w:locked/>
    <w:uiPriority w:val="99"/>
    <w:pPr>
      <w:ind w:firstLine="420" w:firstLineChars="100"/>
    </w:pPr>
  </w:style>
  <w:style w:type="paragraph" w:styleId="25">
    <w:name w:val="Body Text First Indent 2"/>
    <w:basedOn w:val="10"/>
    <w:link w:val="43"/>
    <w:qFormat/>
    <w:uiPriority w:val="99"/>
    <w:pPr>
      <w:ind w:firstLine="420" w:firstLineChars="200"/>
    </w:pPr>
  </w:style>
  <w:style w:type="table" w:styleId="27">
    <w:name w:val="Table Grid"/>
    <w:basedOn w:val="26"/>
    <w:qFormat/>
    <w:locked/>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locked/>
    <w:uiPriority w:val="99"/>
    <w:rPr>
      <w:b/>
      <w:bCs/>
    </w:rPr>
  </w:style>
  <w:style w:type="character" w:styleId="30">
    <w:name w:val="page number"/>
    <w:basedOn w:val="28"/>
    <w:qFormat/>
    <w:uiPriority w:val="99"/>
  </w:style>
  <w:style w:type="character" w:styleId="31">
    <w:name w:val="FollowedHyperlink"/>
    <w:basedOn w:val="28"/>
    <w:qFormat/>
    <w:uiPriority w:val="99"/>
    <w:rPr>
      <w:color w:val="000000"/>
      <w:u w:val="none"/>
    </w:rPr>
  </w:style>
  <w:style w:type="character" w:styleId="32">
    <w:name w:val="Emphasis"/>
    <w:basedOn w:val="28"/>
    <w:qFormat/>
    <w:locked/>
    <w:uiPriority w:val="99"/>
    <w:rPr>
      <w:i/>
      <w:iCs/>
    </w:rPr>
  </w:style>
  <w:style w:type="character" w:styleId="33">
    <w:name w:val="Hyperlink"/>
    <w:basedOn w:val="28"/>
    <w:qFormat/>
    <w:uiPriority w:val="99"/>
    <w:rPr>
      <w:color w:val="0000FF"/>
      <w:u w:val="single"/>
    </w:rPr>
  </w:style>
  <w:style w:type="character" w:styleId="34">
    <w:name w:val="annotation reference"/>
    <w:basedOn w:val="28"/>
    <w:semiHidden/>
    <w:qFormat/>
    <w:uiPriority w:val="99"/>
    <w:rPr>
      <w:sz w:val="21"/>
      <w:szCs w:val="21"/>
    </w:rPr>
  </w:style>
  <w:style w:type="character" w:customStyle="1" w:styleId="35">
    <w:name w:val="Heading 1 Char"/>
    <w:basedOn w:val="28"/>
    <w:link w:val="2"/>
    <w:qFormat/>
    <w:locked/>
    <w:uiPriority w:val="99"/>
    <w:rPr>
      <w:b/>
      <w:bCs/>
      <w:kern w:val="44"/>
      <w:sz w:val="44"/>
      <w:szCs w:val="44"/>
    </w:rPr>
  </w:style>
  <w:style w:type="character" w:customStyle="1" w:styleId="36">
    <w:name w:val="Heading 2 Char"/>
    <w:basedOn w:val="28"/>
    <w:link w:val="3"/>
    <w:qFormat/>
    <w:locked/>
    <w:uiPriority w:val="99"/>
    <w:rPr>
      <w:rFonts w:ascii="宋体" w:hAnsi="宋体" w:eastAsia="宋体" w:cs="宋体"/>
      <w:b/>
      <w:bCs/>
      <w:sz w:val="21"/>
      <w:szCs w:val="21"/>
      <w:lang w:val="en-US" w:eastAsia="zh-CN"/>
    </w:rPr>
  </w:style>
  <w:style w:type="character" w:customStyle="1" w:styleId="37">
    <w:name w:val="Heading 3 Char"/>
    <w:basedOn w:val="28"/>
    <w:link w:val="4"/>
    <w:semiHidden/>
    <w:qFormat/>
    <w:locked/>
    <w:uiPriority w:val="99"/>
    <w:rPr>
      <w:b/>
      <w:bCs/>
      <w:sz w:val="32"/>
      <w:szCs w:val="32"/>
    </w:rPr>
  </w:style>
  <w:style w:type="character" w:customStyle="1" w:styleId="38">
    <w:name w:val="Heading 6 Char"/>
    <w:basedOn w:val="28"/>
    <w:link w:val="5"/>
    <w:semiHidden/>
    <w:qFormat/>
    <w:locked/>
    <w:uiPriority w:val="99"/>
    <w:rPr>
      <w:rFonts w:ascii="Cambria" w:hAnsi="Cambria" w:eastAsia="宋体" w:cs="Cambria"/>
      <w:b/>
      <w:bCs/>
      <w:sz w:val="24"/>
      <w:szCs w:val="24"/>
    </w:rPr>
  </w:style>
  <w:style w:type="paragraph" w:customStyle="1" w:styleId="39">
    <w:name w:val="Char Char Char"/>
    <w:basedOn w:val="1"/>
    <w:qFormat/>
    <w:uiPriority w:val="99"/>
    <w:pPr>
      <w:widowControl/>
      <w:spacing w:after="160" w:line="240" w:lineRule="exact"/>
      <w:jc w:val="left"/>
    </w:pPr>
    <w:rPr>
      <w:rFonts w:ascii="Times New Roman" w:hAnsi="Times New Roman" w:cs="Times New Roman"/>
    </w:rPr>
  </w:style>
  <w:style w:type="character" w:customStyle="1" w:styleId="40">
    <w:name w:val="Footer Char"/>
    <w:basedOn w:val="28"/>
    <w:link w:val="15"/>
    <w:semiHidden/>
    <w:qFormat/>
    <w:locked/>
    <w:uiPriority w:val="99"/>
    <w:rPr>
      <w:sz w:val="18"/>
      <w:szCs w:val="18"/>
    </w:rPr>
  </w:style>
  <w:style w:type="paragraph" w:customStyle="1" w:styleId="41">
    <w:name w:val="Char Char Char1"/>
    <w:basedOn w:val="1"/>
    <w:qFormat/>
    <w:uiPriority w:val="99"/>
    <w:pPr>
      <w:widowControl/>
      <w:spacing w:after="160" w:line="240" w:lineRule="exact"/>
      <w:jc w:val="left"/>
    </w:pPr>
    <w:rPr>
      <w:rFonts w:ascii="Times New Roman" w:hAnsi="Times New Roman" w:cs="Times New Roman"/>
    </w:rPr>
  </w:style>
  <w:style w:type="character" w:customStyle="1" w:styleId="42">
    <w:name w:val="Body Text Indent Char"/>
    <w:basedOn w:val="28"/>
    <w:link w:val="10"/>
    <w:semiHidden/>
    <w:qFormat/>
    <w:locked/>
    <w:uiPriority w:val="99"/>
    <w:rPr>
      <w:sz w:val="21"/>
      <w:szCs w:val="21"/>
    </w:rPr>
  </w:style>
  <w:style w:type="character" w:customStyle="1" w:styleId="43">
    <w:name w:val="Body Text First Indent 2 Char"/>
    <w:basedOn w:val="28"/>
    <w:link w:val="25"/>
    <w:qFormat/>
    <w:locked/>
    <w:uiPriority w:val="99"/>
    <w:rPr>
      <w:rFonts w:ascii="Calibri" w:hAnsi="Calibri" w:eastAsia="宋体" w:cs="Calibri"/>
      <w:kern w:val="2"/>
      <w:sz w:val="21"/>
      <w:szCs w:val="21"/>
      <w:lang w:val="en-US" w:eastAsia="zh-CN"/>
    </w:rPr>
  </w:style>
  <w:style w:type="character" w:customStyle="1" w:styleId="44">
    <w:name w:val="font21"/>
    <w:basedOn w:val="28"/>
    <w:qFormat/>
    <w:uiPriority w:val="99"/>
    <w:rPr>
      <w:rFonts w:ascii="仿宋_GB2312" w:eastAsia="仿宋_GB2312" w:cs="仿宋_GB2312"/>
      <w:b/>
      <w:bCs/>
      <w:color w:val="000000"/>
      <w:sz w:val="28"/>
      <w:szCs w:val="28"/>
      <w:u w:val="none"/>
    </w:rPr>
  </w:style>
  <w:style w:type="character" w:customStyle="1" w:styleId="45">
    <w:name w:val="Date Char"/>
    <w:basedOn w:val="28"/>
    <w:link w:val="13"/>
    <w:semiHidden/>
    <w:qFormat/>
    <w:locked/>
    <w:uiPriority w:val="99"/>
    <w:rPr>
      <w:sz w:val="21"/>
      <w:szCs w:val="21"/>
    </w:rPr>
  </w:style>
  <w:style w:type="paragraph" w:customStyle="1" w:styleId="46">
    <w:name w:val="p0"/>
    <w:basedOn w:val="1"/>
    <w:qFormat/>
    <w:uiPriority w:val="99"/>
    <w:pPr>
      <w:widowControl/>
    </w:pPr>
    <w:rPr>
      <w:kern w:val="0"/>
    </w:rPr>
  </w:style>
  <w:style w:type="paragraph" w:customStyle="1" w:styleId="47">
    <w:name w:val="正文-公1"/>
    <w:basedOn w:val="1"/>
    <w:qFormat/>
    <w:uiPriority w:val="99"/>
    <w:pPr>
      <w:ind w:firstLine="200" w:firstLineChars="200"/>
    </w:pPr>
    <w:rPr>
      <w:color w:val="000000"/>
    </w:rPr>
  </w:style>
  <w:style w:type="character" w:customStyle="1" w:styleId="48">
    <w:name w:val="Header Char"/>
    <w:basedOn w:val="28"/>
    <w:link w:val="17"/>
    <w:semiHidden/>
    <w:qFormat/>
    <w:locked/>
    <w:uiPriority w:val="99"/>
    <w:rPr>
      <w:sz w:val="18"/>
      <w:szCs w:val="18"/>
    </w:rPr>
  </w:style>
  <w:style w:type="paragraph" w:customStyle="1" w:styleId="49">
    <w:name w:val="Char Char Char2"/>
    <w:basedOn w:val="1"/>
    <w:qFormat/>
    <w:uiPriority w:val="99"/>
    <w:pPr>
      <w:widowControl/>
      <w:spacing w:after="160" w:line="240" w:lineRule="exact"/>
      <w:jc w:val="left"/>
    </w:pPr>
    <w:rPr>
      <w:rFonts w:ascii="Times New Roman" w:hAnsi="Times New Roman" w:cs="Times New Roman"/>
    </w:rPr>
  </w:style>
  <w:style w:type="paragraph" w:customStyle="1" w:styleId="50">
    <w:name w:val="Char Char Char3"/>
    <w:basedOn w:val="1"/>
    <w:qFormat/>
    <w:uiPriority w:val="99"/>
    <w:pPr>
      <w:widowControl/>
      <w:spacing w:after="160" w:line="240" w:lineRule="exact"/>
      <w:jc w:val="left"/>
    </w:pPr>
    <w:rPr>
      <w:rFonts w:ascii="Times New Roman" w:hAnsi="Times New Roman" w:cs="Times New Roman"/>
    </w:rPr>
  </w:style>
  <w:style w:type="paragraph" w:customStyle="1" w:styleId="51">
    <w:name w:val="Body text|1"/>
    <w:basedOn w:val="1"/>
    <w:link w:val="122"/>
    <w:qFormat/>
    <w:uiPriority w:val="99"/>
    <w:pPr>
      <w:spacing w:line="391" w:lineRule="auto"/>
      <w:ind w:firstLine="400"/>
    </w:pPr>
    <w:rPr>
      <w:rFonts w:ascii="宋体" w:hAnsi="宋体" w:cs="宋体"/>
      <w:sz w:val="26"/>
      <w:szCs w:val="26"/>
      <w:lang w:val="zh-TW" w:eastAsia="zh-TW"/>
    </w:rPr>
  </w:style>
  <w:style w:type="paragraph" w:styleId="52">
    <w:name w:val="List Paragraph"/>
    <w:basedOn w:val="1"/>
    <w:qFormat/>
    <w:uiPriority w:val="99"/>
    <w:pPr>
      <w:ind w:firstLine="420" w:firstLineChars="200"/>
    </w:pPr>
  </w:style>
  <w:style w:type="paragraph" w:customStyle="1" w:styleId="53">
    <w:name w:val="Heading #3|1"/>
    <w:basedOn w:val="1"/>
    <w:qFormat/>
    <w:uiPriority w:val="99"/>
    <w:pPr>
      <w:spacing w:after="340" w:line="437" w:lineRule="exact"/>
      <w:jc w:val="center"/>
      <w:outlineLvl w:val="2"/>
    </w:pPr>
    <w:rPr>
      <w:rFonts w:ascii="宋体" w:hAnsi="宋体" w:cs="宋体"/>
      <w:sz w:val="28"/>
      <w:szCs w:val="28"/>
      <w:lang w:val="zh-TW" w:eastAsia="zh-TW"/>
    </w:rPr>
  </w:style>
  <w:style w:type="character" w:customStyle="1" w:styleId="54">
    <w:name w:val="Body Text Char"/>
    <w:basedOn w:val="28"/>
    <w:link w:val="9"/>
    <w:semiHidden/>
    <w:qFormat/>
    <w:locked/>
    <w:uiPriority w:val="99"/>
    <w:rPr>
      <w:sz w:val="21"/>
      <w:szCs w:val="21"/>
    </w:rPr>
  </w:style>
  <w:style w:type="paragraph" w:customStyle="1" w:styleId="55">
    <w:name w:val="_Style 1"/>
    <w:basedOn w:val="1"/>
    <w:qFormat/>
    <w:uiPriority w:val="99"/>
    <w:pPr>
      <w:widowControl/>
      <w:spacing w:after="160" w:line="240" w:lineRule="exact"/>
      <w:jc w:val="left"/>
    </w:pPr>
    <w:rPr>
      <w:rFonts w:ascii="Times New Roman" w:hAnsi="Times New Roman" w:cs="Times New Roman"/>
    </w:rPr>
  </w:style>
  <w:style w:type="paragraph" w:customStyle="1" w:styleId="56">
    <w:name w:val="Char"/>
    <w:basedOn w:val="1"/>
    <w:qFormat/>
    <w:uiPriority w:val="99"/>
    <w:pPr>
      <w:widowControl/>
      <w:spacing w:after="160" w:line="240" w:lineRule="exact"/>
      <w:jc w:val="left"/>
    </w:pPr>
    <w:rPr>
      <w:rFonts w:ascii="Times New Roman" w:hAnsi="Times New Roman" w:cs="Times New Roman"/>
    </w:rPr>
  </w:style>
  <w:style w:type="paragraph" w:customStyle="1" w:styleId="57">
    <w:name w:val="Char1"/>
    <w:basedOn w:val="1"/>
    <w:qFormat/>
    <w:uiPriority w:val="99"/>
    <w:pPr>
      <w:widowControl/>
      <w:spacing w:after="160" w:line="240" w:lineRule="exact"/>
      <w:jc w:val="left"/>
    </w:pPr>
    <w:rPr>
      <w:rFonts w:ascii="Times New Roman" w:hAnsi="Times New Roman" w:cs="Times New Roman"/>
    </w:rPr>
  </w:style>
  <w:style w:type="character" w:customStyle="1" w:styleId="58">
    <w:name w:val="页脚 Char"/>
    <w:basedOn w:val="28"/>
    <w:qFormat/>
    <w:uiPriority w:val="99"/>
    <w:rPr>
      <w:sz w:val="18"/>
      <w:szCs w:val="18"/>
    </w:rPr>
  </w:style>
  <w:style w:type="character" w:customStyle="1" w:styleId="59">
    <w:name w:val="日期 Char"/>
    <w:basedOn w:val="28"/>
    <w:semiHidden/>
    <w:qFormat/>
    <w:uiPriority w:val="99"/>
    <w:rPr>
      <w:rFonts w:ascii="Calibri" w:hAnsi="Calibri" w:eastAsia="仿宋_GB2312" w:cs="Calibri"/>
      <w:sz w:val="32"/>
      <w:szCs w:val="32"/>
    </w:rPr>
  </w:style>
  <w:style w:type="character" w:customStyle="1" w:styleId="60">
    <w:name w:val="页眉 Char"/>
    <w:basedOn w:val="28"/>
    <w:qFormat/>
    <w:uiPriority w:val="99"/>
    <w:rPr>
      <w:sz w:val="18"/>
      <w:szCs w:val="18"/>
    </w:rPr>
  </w:style>
  <w:style w:type="character" w:customStyle="1" w:styleId="61">
    <w:name w:val="Balloon Text Char1"/>
    <w:basedOn w:val="28"/>
    <w:link w:val="14"/>
    <w:semiHidden/>
    <w:qFormat/>
    <w:locked/>
    <w:uiPriority w:val="99"/>
    <w:rPr>
      <w:rFonts w:ascii="Calibri" w:hAnsi="Calibri" w:eastAsia="仿宋_GB2312" w:cs="Calibri"/>
      <w:sz w:val="18"/>
      <w:szCs w:val="18"/>
    </w:rPr>
  </w:style>
  <w:style w:type="character" w:customStyle="1" w:styleId="62">
    <w:name w:val="Comment Text Char1"/>
    <w:basedOn w:val="28"/>
    <w:link w:val="8"/>
    <w:semiHidden/>
    <w:qFormat/>
    <w:locked/>
    <w:uiPriority w:val="99"/>
    <w:rPr>
      <w:rFonts w:ascii="Calibri" w:hAnsi="Calibri" w:eastAsia="宋体" w:cs="Calibri"/>
      <w:kern w:val="2"/>
      <w:sz w:val="21"/>
      <w:szCs w:val="21"/>
      <w:lang w:val="en-US" w:eastAsia="zh-CN"/>
    </w:rPr>
  </w:style>
  <w:style w:type="character" w:customStyle="1" w:styleId="63">
    <w:name w:val="Comment Subject Char1"/>
    <w:basedOn w:val="62"/>
    <w:link w:val="23"/>
    <w:semiHidden/>
    <w:qFormat/>
    <w:locked/>
    <w:uiPriority w:val="99"/>
    <w:rPr>
      <w:b/>
      <w:bCs/>
    </w:rPr>
  </w:style>
  <w:style w:type="character" w:customStyle="1" w:styleId="64">
    <w:name w:val="Comment Text Char"/>
    <w:basedOn w:val="28"/>
    <w:link w:val="8"/>
    <w:semiHidden/>
    <w:qFormat/>
    <w:locked/>
    <w:uiPriority w:val="99"/>
    <w:rPr>
      <w:sz w:val="21"/>
      <w:szCs w:val="21"/>
    </w:rPr>
  </w:style>
  <w:style w:type="character" w:customStyle="1" w:styleId="65">
    <w:name w:val="Comment Subject Char"/>
    <w:basedOn w:val="62"/>
    <w:link w:val="23"/>
    <w:semiHidden/>
    <w:qFormat/>
    <w:locked/>
    <w:uiPriority w:val="99"/>
    <w:rPr>
      <w:b/>
      <w:bCs/>
    </w:rPr>
  </w:style>
  <w:style w:type="character" w:customStyle="1" w:styleId="66">
    <w:name w:val="Balloon Text Char"/>
    <w:basedOn w:val="28"/>
    <w:link w:val="14"/>
    <w:semiHidden/>
    <w:qFormat/>
    <w:locked/>
    <w:uiPriority w:val="99"/>
    <w:rPr>
      <w:sz w:val="2"/>
      <w:szCs w:val="2"/>
    </w:rPr>
  </w:style>
  <w:style w:type="character" w:customStyle="1" w:styleId="67">
    <w:name w:val="Body Text 2 Char1"/>
    <w:link w:val="19"/>
    <w:semiHidden/>
    <w:qFormat/>
    <w:locked/>
    <w:uiPriority w:val="99"/>
    <w:rPr>
      <w:rFonts w:ascii="宋体" w:hAnsi="宋体" w:eastAsia="宋体" w:cs="宋体"/>
      <w:sz w:val="24"/>
      <w:szCs w:val="24"/>
    </w:rPr>
  </w:style>
  <w:style w:type="character" w:customStyle="1" w:styleId="68">
    <w:name w:val="批注文字 Char"/>
    <w:semiHidden/>
    <w:qFormat/>
    <w:uiPriority w:val="99"/>
    <w:rPr>
      <w:rFonts w:ascii="Times New Roman" w:hAnsi="Times New Roman" w:cs="Times New Roman"/>
      <w:kern w:val="2"/>
      <w:sz w:val="21"/>
      <w:szCs w:val="21"/>
    </w:rPr>
  </w:style>
  <w:style w:type="character" w:customStyle="1" w:styleId="69">
    <w:name w:val="正文文本 Char"/>
    <w:qFormat/>
    <w:uiPriority w:val="99"/>
    <w:rPr>
      <w:rFonts w:ascii="宋体" w:hAnsi="宋体" w:eastAsia="宋体" w:cs="宋体"/>
      <w:b/>
      <w:bCs/>
      <w:kern w:val="0"/>
      <w:sz w:val="24"/>
      <w:szCs w:val="24"/>
    </w:rPr>
  </w:style>
  <w:style w:type="character" w:customStyle="1" w:styleId="70">
    <w:name w:val="批注框文本 Char"/>
    <w:qFormat/>
    <w:uiPriority w:val="99"/>
    <w:rPr>
      <w:rFonts w:ascii="宋体" w:hAnsi="宋体" w:eastAsia="宋体" w:cs="宋体"/>
      <w:kern w:val="0"/>
      <w:sz w:val="18"/>
      <w:szCs w:val="18"/>
    </w:rPr>
  </w:style>
  <w:style w:type="character" w:customStyle="1" w:styleId="71">
    <w:name w:val="Body Text 2 Char"/>
    <w:basedOn w:val="28"/>
    <w:link w:val="19"/>
    <w:semiHidden/>
    <w:qFormat/>
    <w:locked/>
    <w:uiPriority w:val="99"/>
    <w:rPr>
      <w:sz w:val="21"/>
      <w:szCs w:val="21"/>
    </w:rPr>
  </w:style>
  <w:style w:type="paragraph" w:customStyle="1" w:styleId="72">
    <w:name w:val="列出段落"/>
    <w:basedOn w:val="1"/>
    <w:qFormat/>
    <w:uiPriority w:val="99"/>
    <w:pPr>
      <w:spacing w:line="360" w:lineRule="auto"/>
      <w:ind w:left="360" w:firstLine="420" w:firstLineChars="200"/>
      <w:jc w:val="left"/>
    </w:pPr>
    <w:rPr>
      <w:rFonts w:ascii="宋体" w:hAnsi="宋体" w:cs="宋体"/>
      <w:kern w:val="0"/>
      <w:sz w:val="24"/>
      <w:szCs w:val="24"/>
    </w:rPr>
  </w:style>
  <w:style w:type="paragraph" w:customStyle="1" w:styleId="73">
    <w:name w:val="List Paragraph1"/>
    <w:basedOn w:val="1"/>
    <w:qFormat/>
    <w:uiPriority w:val="99"/>
    <w:pPr>
      <w:ind w:firstLine="420" w:firstLineChars="200"/>
    </w:pPr>
  </w:style>
  <w:style w:type="character" w:customStyle="1" w:styleId="74">
    <w:name w:val="16"/>
    <w:basedOn w:val="28"/>
    <w:qFormat/>
    <w:uiPriority w:val="99"/>
    <w:rPr>
      <w:rFonts w:ascii="Calibri" w:hAnsi="Calibri" w:cs="Calibri"/>
      <w:b/>
      <w:bCs/>
    </w:rPr>
  </w:style>
  <w:style w:type="character" w:customStyle="1" w:styleId="75">
    <w:name w:val="页脚 字符"/>
    <w:qFormat/>
    <w:uiPriority w:val="99"/>
    <w:rPr>
      <w:rFonts w:eastAsia="宋体"/>
      <w:kern w:val="2"/>
      <w:sz w:val="18"/>
      <w:szCs w:val="18"/>
      <w:lang w:val="en-US" w:eastAsia="zh-CN"/>
    </w:rPr>
  </w:style>
  <w:style w:type="character" w:customStyle="1" w:styleId="76">
    <w:name w:val="页眉 字符"/>
    <w:qFormat/>
    <w:uiPriority w:val="99"/>
    <w:rPr>
      <w:rFonts w:eastAsia="宋体"/>
      <w:kern w:val="2"/>
      <w:sz w:val="18"/>
      <w:szCs w:val="18"/>
      <w:lang w:val="en-US" w:eastAsia="zh-CN"/>
    </w:rPr>
  </w:style>
  <w:style w:type="paragraph" w:customStyle="1" w:styleId="77">
    <w:name w:val="xl29"/>
    <w:basedOn w:val="1"/>
    <w:qFormat/>
    <w:uiPriority w:val="99"/>
    <w:pPr>
      <w:widowControl/>
      <w:spacing w:before="100" w:beforeAutospacing="1" w:after="100" w:afterAutospacing="1"/>
      <w:jc w:val="center"/>
    </w:pPr>
    <w:rPr>
      <w:rFonts w:ascii="黑体" w:hAnsi="宋体" w:eastAsia="黑体" w:cs="黑体"/>
      <w:kern w:val="0"/>
      <w:sz w:val="36"/>
      <w:szCs w:val="36"/>
    </w:rPr>
  </w:style>
  <w:style w:type="paragraph" w:customStyle="1" w:styleId="78">
    <w:name w:val="列出段落1"/>
    <w:basedOn w:val="1"/>
    <w:qFormat/>
    <w:uiPriority w:val="99"/>
    <w:pPr>
      <w:ind w:firstLine="420" w:firstLineChars="200"/>
    </w:pPr>
  </w:style>
  <w:style w:type="paragraph" w:customStyle="1" w:styleId="79">
    <w:name w:val="修订1"/>
    <w:hidden/>
    <w:semiHidden/>
    <w:qFormat/>
    <w:uiPriority w:val="99"/>
    <w:rPr>
      <w:rFonts w:ascii="Calibri" w:hAnsi="Calibri" w:eastAsia="宋体" w:cs="Calibri"/>
      <w:kern w:val="2"/>
      <w:sz w:val="21"/>
      <w:szCs w:val="21"/>
      <w:lang w:val="en-US" w:eastAsia="zh-CN" w:bidi="ar-SA"/>
    </w:rPr>
  </w:style>
  <w:style w:type="table" w:customStyle="1" w:styleId="80">
    <w:name w:val="网格型1"/>
    <w:qFormat/>
    <w:uiPriority w:val="99"/>
    <w:rPr>
      <w:rFonts w:ascii="等线" w:hAnsi="等线" w:eastAsia="等线" w:cs="等线"/>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1">
    <w:name w:val="网格型2"/>
    <w:qFormat/>
    <w:uiPriority w:val="99"/>
    <w:rPr>
      <w:rFonts w:ascii="等线" w:hAnsi="等线" w:eastAsia="等线" w:cs="等线"/>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
    <w:name w:val="网格型3"/>
    <w:qFormat/>
    <w:uiPriority w:val="99"/>
    <w:rPr>
      <w:rFonts w:ascii="Times New Roman" w:hAnsi="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3">
    <w:name w:val="网格型11"/>
    <w:qFormat/>
    <w:uiPriority w:val="99"/>
    <w:rPr>
      <w:rFonts w:ascii="等线" w:hAnsi="等线" w:eastAsia="等线" w:cs="等线"/>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4">
    <w:name w:val="网格型21"/>
    <w:qFormat/>
    <w:uiPriority w:val="99"/>
    <w:rPr>
      <w:rFonts w:ascii="等线" w:hAnsi="等线" w:eastAsia="等线" w:cs="等线"/>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5">
    <w:name w:val="Revision"/>
    <w:hidden/>
    <w:semiHidden/>
    <w:qFormat/>
    <w:uiPriority w:val="99"/>
    <w:rPr>
      <w:rFonts w:ascii="Calibri" w:hAnsi="Calibri" w:eastAsia="宋体" w:cs="Calibri"/>
      <w:kern w:val="2"/>
      <w:sz w:val="21"/>
      <w:szCs w:val="21"/>
      <w:lang w:val="en-US" w:eastAsia="zh-CN" w:bidi="ar-SA"/>
    </w:rPr>
  </w:style>
  <w:style w:type="character" w:customStyle="1" w:styleId="86">
    <w:name w:val="font41"/>
    <w:qFormat/>
    <w:uiPriority w:val="99"/>
    <w:rPr>
      <w:rFonts w:ascii="仿宋_GB2312" w:eastAsia="仿宋_GB2312" w:cs="仿宋_GB2312"/>
      <w:color w:val="000000"/>
      <w:sz w:val="28"/>
      <w:szCs w:val="28"/>
      <w:u w:val="none"/>
    </w:rPr>
  </w:style>
  <w:style w:type="character" w:customStyle="1" w:styleId="87">
    <w:name w:val="font71"/>
    <w:qFormat/>
    <w:uiPriority w:val="99"/>
    <w:rPr>
      <w:rFonts w:ascii="仿宋_GB2312" w:eastAsia="仿宋_GB2312" w:cs="仿宋_GB2312"/>
      <w:color w:val="000000"/>
      <w:sz w:val="28"/>
      <w:szCs w:val="28"/>
      <w:u w:val="none"/>
      <w:vertAlign w:val="superscript"/>
    </w:rPr>
  </w:style>
  <w:style w:type="paragraph" w:customStyle="1" w:styleId="88">
    <w:name w:val="普通(网站)1"/>
    <w:basedOn w:val="1"/>
    <w:qFormat/>
    <w:uiPriority w:val="99"/>
    <w:pPr>
      <w:spacing w:before="100" w:beforeAutospacing="1" w:after="100" w:afterAutospacing="1"/>
      <w:jc w:val="left"/>
    </w:pPr>
    <w:rPr>
      <w:kern w:val="0"/>
      <w:sz w:val="24"/>
      <w:szCs w:val="24"/>
    </w:rPr>
  </w:style>
  <w:style w:type="table" w:customStyle="1" w:styleId="89">
    <w:name w:val="网格型31"/>
    <w:qFormat/>
    <w:uiPriority w:val="99"/>
    <w:rPr>
      <w:rFonts w:ascii="Times New Roman" w:hAnsi="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90">
    <w:name w:val="网格型211"/>
    <w:qFormat/>
    <w:uiPriority w:val="99"/>
    <w:rPr>
      <w:rFonts w:ascii="等线" w:hAnsi="等线" w:eastAsia="等线" w:cs="等线"/>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1">
    <w:name w:val="Char Char Char4"/>
    <w:basedOn w:val="1"/>
    <w:qFormat/>
    <w:uiPriority w:val="99"/>
    <w:pPr>
      <w:widowControl/>
      <w:spacing w:after="160" w:line="240" w:lineRule="exact"/>
      <w:jc w:val="left"/>
    </w:pPr>
    <w:rPr>
      <w:rFonts w:ascii="Times New Roman" w:hAnsi="Times New Roman" w:cs="Times New Roman"/>
    </w:rPr>
  </w:style>
  <w:style w:type="paragraph" w:customStyle="1" w:styleId="92">
    <w:name w:val="列表段落"/>
    <w:basedOn w:val="1"/>
    <w:qFormat/>
    <w:uiPriority w:val="99"/>
    <w:pPr>
      <w:ind w:firstLine="420" w:firstLineChars="200"/>
    </w:pPr>
  </w:style>
  <w:style w:type="paragraph" w:customStyle="1" w:styleId="93">
    <w:name w:val="Char Char Char5"/>
    <w:basedOn w:val="1"/>
    <w:qFormat/>
    <w:uiPriority w:val="99"/>
    <w:pPr>
      <w:widowControl/>
      <w:spacing w:after="160" w:line="240" w:lineRule="exact"/>
      <w:jc w:val="left"/>
    </w:pPr>
  </w:style>
  <w:style w:type="paragraph" w:customStyle="1" w:styleId="94">
    <w:name w:val="Char Char Char6"/>
    <w:basedOn w:val="1"/>
    <w:qFormat/>
    <w:uiPriority w:val="99"/>
    <w:pPr>
      <w:widowControl/>
      <w:spacing w:after="160" w:line="240" w:lineRule="exact"/>
      <w:jc w:val="left"/>
    </w:pPr>
    <w:rPr>
      <w:rFonts w:ascii="Times New Roman" w:hAnsi="Times New Roman" w:cs="Times New Roman"/>
    </w:rPr>
  </w:style>
  <w:style w:type="paragraph" w:customStyle="1" w:styleId="95">
    <w:name w:val="Body text|3"/>
    <w:basedOn w:val="1"/>
    <w:qFormat/>
    <w:uiPriority w:val="99"/>
    <w:pPr>
      <w:spacing w:line="590" w:lineRule="exact"/>
      <w:ind w:firstLine="650"/>
    </w:pPr>
    <w:rPr>
      <w:rFonts w:ascii="宋体" w:hAnsi="宋体" w:cs="宋体"/>
      <w:sz w:val="30"/>
      <w:szCs w:val="30"/>
      <w:lang w:val="zh-TW" w:eastAsia="zh-TW"/>
    </w:rPr>
  </w:style>
  <w:style w:type="character" w:customStyle="1" w:styleId="96">
    <w:name w:val="HTML Preformatted Char"/>
    <w:basedOn w:val="28"/>
    <w:link w:val="20"/>
    <w:semiHidden/>
    <w:qFormat/>
    <w:locked/>
    <w:uiPriority w:val="99"/>
    <w:rPr>
      <w:rFonts w:ascii="Courier New" w:hAnsi="Courier New" w:cs="Courier New"/>
      <w:sz w:val="20"/>
      <w:szCs w:val="20"/>
    </w:rPr>
  </w:style>
  <w:style w:type="character" w:customStyle="1" w:styleId="97">
    <w:name w:val="font01"/>
    <w:basedOn w:val="28"/>
    <w:qFormat/>
    <w:uiPriority w:val="99"/>
    <w:rPr>
      <w:rFonts w:ascii="宋体" w:hAnsi="宋体" w:eastAsia="宋体" w:cs="宋体"/>
      <w:b/>
      <w:bCs/>
      <w:color w:val="000000"/>
      <w:sz w:val="24"/>
      <w:szCs w:val="24"/>
      <w:u w:val="none"/>
    </w:rPr>
  </w:style>
  <w:style w:type="paragraph" w:customStyle="1" w:styleId="98">
    <w:name w:val="Char Char Char7"/>
    <w:basedOn w:val="1"/>
    <w:qFormat/>
    <w:uiPriority w:val="99"/>
    <w:pPr>
      <w:widowControl/>
      <w:spacing w:after="160" w:line="240" w:lineRule="exact"/>
      <w:jc w:val="left"/>
    </w:pPr>
    <w:rPr>
      <w:rFonts w:ascii="Times New Roman" w:hAnsi="Times New Roman" w:cs="Times New Roman"/>
    </w:rPr>
  </w:style>
  <w:style w:type="paragraph" w:customStyle="1" w:styleId="99">
    <w:name w:val="Char Char3 Char Char"/>
    <w:basedOn w:val="1"/>
    <w:qFormat/>
    <w:uiPriority w:val="99"/>
    <w:rPr>
      <w:rFonts w:ascii="Times New Roman" w:hAnsi="Times New Roman" w:cs="Times New Roman"/>
    </w:rPr>
  </w:style>
  <w:style w:type="character" w:customStyle="1" w:styleId="100">
    <w:name w:val="Char Char"/>
    <w:basedOn w:val="28"/>
    <w:qFormat/>
    <w:uiPriority w:val="99"/>
    <w:rPr>
      <w:rFonts w:eastAsia="宋体"/>
      <w:kern w:val="2"/>
      <w:sz w:val="18"/>
      <w:szCs w:val="18"/>
      <w:lang w:val="en-US" w:eastAsia="zh-CN"/>
    </w:rPr>
  </w:style>
  <w:style w:type="paragraph" w:customStyle="1" w:styleId="101">
    <w:name w:val="Char Char Char8"/>
    <w:basedOn w:val="1"/>
    <w:qFormat/>
    <w:uiPriority w:val="99"/>
    <w:pPr>
      <w:widowControl/>
      <w:spacing w:after="160" w:line="240" w:lineRule="exact"/>
      <w:jc w:val="left"/>
    </w:pPr>
    <w:rPr>
      <w:rFonts w:ascii="Times New Roman" w:hAnsi="Times New Roman" w:cs="Times New Roman"/>
    </w:rPr>
  </w:style>
  <w:style w:type="character" w:customStyle="1" w:styleId="102">
    <w:name w:val="Title Char"/>
    <w:basedOn w:val="28"/>
    <w:link w:val="22"/>
    <w:qFormat/>
    <w:locked/>
    <w:uiPriority w:val="99"/>
    <w:rPr>
      <w:rFonts w:ascii="Cambria" w:hAnsi="Cambria" w:cs="Cambria"/>
      <w:b/>
      <w:bCs/>
      <w:sz w:val="32"/>
      <w:szCs w:val="32"/>
    </w:rPr>
  </w:style>
  <w:style w:type="paragraph" w:customStyle="1" w:styleId="103">
    <w:name w:val="Char Char Char9"/>
    <w:basedOn w:val="1"/>
    <w:qFormat/>
    <w:uiPriority w:val="99"/>
    <w:pPr>
      <w:widowControl/>
      <w:spacing w:after="160" w:line="240" w:lineRule="exact"/>
      <w:jc w:val="left"/>
    </w:pPr>
    <w:rPr>
      <w:rFonts w:ascii="Times New Roman" w:hAnsi="Times New Roman" w:cs="Times New Roman"/>
    </w:rPr>
  </w:style>
  <w:style w:type="character" w:customStyle="1" w:styleId="104">
    <w:name w:val="Plain Text Char"/>
    <w:basedOn w:val="28"/>
    <w:link w:val="12"/>
    <w:qFormat/>
    <w:locked/>
    <w:uiPriority w:val="99"/>
    <w:rPr>
      <w:rFonts w:ascii="宋体" w:hAnsi="Courier New" w:eastAsia="宋体" w:cs="宋体"/>
      <w:sz w:val="21"/>
      <w:szCs w:val="21"/>
    </w:rPr>
  </w:style>
  <w:style w:type="character" w:customStyle="1" w:styleId="105">
    <w:name w:val="Plain Text Char1"/>
    <w:basedOn w:val="28"/>
    <w:link w:val="12"/>
    <w:qFormat/>
    <w:locked/>
    <w:uiPriority w:val="99"/>
    <w:rPr>
      <w:rFonts w:ascii="宋体" w:hAnsi="Courier New" w:eastAsia="宋体" w:cs="宋体"/>
      <w:sz w:val="32"/>
      <w:szCs w:val="32"/>
    </w:rPr>
  </w:style>
  <w:style w:type="character" w:customStyle="1" w:styleId="106">
    <w:name w:val="Char Char3"/>
    <w:qFormat/>
    <w:uiPriority w:val="99"/>
    <w:rPr>
      <w:rFonts w:eastAsia="宋体"/>
      <w:kern w:val="2"/>
      <w:sz w:val="18"/>
      <w:szCs w:val="18"/>
      <w:lang w:val="en-US" w:eastAsia="zh-CN"/>
    </w:rPr>
  </w:style>
  <w:style w:type="character" w:customStyle="1" w:styleId="107">
    <w:name w:val="Char Char2"/>
    <w:qFormat/>
    <w:locked/>
    <w:uiPriority w:val="99"/>
    <w:rPr>
      <w:rFonts w:eastAsia="宋体"/>
      <w:kern w:val="2"/>
      <w:sz w:val="18"/>
      <w:szCs w:val="18"/>
      <w:lang w:val="en-US" w:eastAsia="zh-CN"/>
    </w:rPr>
  </w:style>
  <w:style w:type="character" w:customStyle="1" w:styleId="108">
    <w:name w:val="font61"/>
    <w:basedOn w:val="28"/>
    <w:qFormat/>
    <w:uiPriority w:val="99"/>
    <w:rPr>
      <w:rFonts w:ascii="仿宋_GB2312" w:eastAsia="仿宋_GB2312" w:cs="仿宋_GB2312"/>
      <w:color w:val="000000"/>
      <w:sz w:val="24"/>
      <w:szCs w:val="24"/>
      <w:u w:val="none"/>
    </w:rPr>
  </w:style>
  <w:style w:type="character" w:customStyle="1" w:styleId="109">
    <w:name w:val="pagebox_next_nolink"/>
    <w:basedOn w:val="28"/>
    <w:qFormat/>
    <w:uiPriority w:val="99"/>
    <w:rPr>
      <w:color w:val="auto"/>
      <w:bdr w:val="single" w:color="auto" w:sz="6" w:space="0"/>
    </w:rPr>
  </w:style>
  <w:style w:type="character" w:customStyle="1" w:styleId="110">
    <w:name w:val="pagebox_num_ellipsis"/>
    <w:basedOn w:val="28"/>
    <w:qFormat/>
    <w:uiPriority w:val="99"/>
    <w:rPr>
      <w:color w:val="auto"/>
    </w:rPr>
  </w:style>
  <w:style w:type="character" w:customStyle="1" w:styleId="111">
    <w:name w:val="pagebox_pre_nolink"/>
    <w:basedOn w:val="28"/>
    <w:qFormat/>
    <w:uiPriority w:val="99"/>
    <w:rPr>
      <w:color w:val="auto"/>
      <w:bdr w:val="single" w:color="auto" w:sz="6" w:space="0"/>
    </w:rPr>
  </w:style>
  <w:style w:type="character" w:customStyle="1" w:styleId="112">
    <w:name w:val="pagebox_num_nonce"/>
    <w:basedOn w:val="28"/>
    <w:qFormat/>
    <w:uiPriority w:val="99"/>
    <w:rPr>
      <w:b/>
      <w:bCs/>
      <w:color w:val="FFFFFF"/>
      <w:shd w:val="clear" w:color="auto" w:fill="auto"/>
    </w:rPr>
  </w:style>
  <w:style w:type="paragraph" w:customStyle="1" w:styleId="113">
    <w:name w:val="默认段落字体 Para Char Char Char Char Char Char Char"/>
    <w:basedOn w:val="1"/>
    <w:qFormat/>
    <w:uiPriority w:val="99"/>
    <w:rPr>
      <w:rFonts w:ascii="Times New Roman" w:hAnsi="Times New Roman" w:cs="Times New Roman"/>
    </w:rPr>
  </w:style>
  <w:style w:type="paragraph" w:customStyle="1" w:styleId="114">
    <w:name w:val="Char Char3 Char Char1"/>
    <w:basedOn w:val="1"/>
    <w:qFormat/>
    <w:uiPriority w:val="99"/>
    <w:rPr>
      <w:rFonts w:ascii="Times New Roman" w:hAnsi="Times New Roman" w:cs="Times New Roman"/>
    </w:rPr>
  </w:style>
  <w:style w:type="paragraph" w:customStyle="1" w:styleId="115">
    <w:name w:val="Default"/>
    <w:qFormat/>
    <w:uiPriority w:val="99"/>
    <w:pPr>
      <w:widowControl w:val="0"/>
      <w:autoSpaceDE w:val="0"/>
      <w:autoSpaceDN w:val="0"/>
      <w:adjustRightInd w:val="0"/>
    </w:pPr>
    <w:rPr>
      <w:rFonts w:ascii="FZXiaoBiaoSong-B05S" w:hAnsi="Times New Roman" w:eastAsia="FZXiaoBiaoSong-B05S" w:cs="FZXiaoBiaoSong-B05S"/>
      <w:color w:val="000000"/>
      <w:kern w:val="0"/>
      <w:sz w:val="24"/>
      <w:szCs w:val="24"/>
      <w:lang w:val="en-US" w:eastAsia="zh-CN" w:bidi="ar-SA"/>
    </w:rPr>
  </w:style>
  <w:style w:type="character" w:customStyle="1" w:styleId="116">
    <w:name w:val="Char Char1"/>
    <w:basedOn w:val="28"/>
    <w:qFormat/>
    <w:uiPriority w:val="99"/>
    <w:rPr>
      <w:rFonts w:eastAsia="宋体"/>
      <w:kern w:val="2"/>
      <w:sz w:val="18"/>
      <w:szCs w:val="18"/>
      <w:lang w:val="en-US" w:eastAsia="zh-CN"/>
    </w:rPr>
  </w:style>
  <w:style w:type="character" w:customStyle="1" w:styleId="117">
    <w:name w:val="font121"/>
    <w:basedOn w:val="28"/>
    <w:qFormat/>
    <w:uiPriority w:val="99"/>
    <w:rPr>
      <w:rFonts w:ascii="黑体" w:hAnsi="宋体" w:eastAsia="黑体" w:cs="黑体"/>
      <w:b/>
      <w:bCs/>
      <w:color w:val="000000"/>
      <w:sz w:val="20"/>
      <w:szCs w:val="20"/>
      <w:u w:val="none"/>
    </w:rPr>
  </w:style>
  <w:style w:type="character" w:customStyle="1" w:styleId="118">
    <w:name w:val="font112"/>
    <w:basedOn w:val="28"/>
    <w:qFormat/>
    <w:uiPriority w:val="99"/>
    <w:rPr>
      <w:rFonts w:ascii="黑体" w:hAnsi="宋体" w:eastAsia="黑体" w:cs="黑体"/>
      <w:color w:val="000000"/>
      <w:sz w:val="20"/>
      <w:szCs w:val="20"/>
      <w:u w:val="none"/>
    </w:rPr>
  </w:style>
  <w:style w:type="character" w:customStyle="1" w:styleId="119">
    <w:name w:val="font91"/>
    <w:basedOn w:val="28"/>
    <w:qFormat/>
    <w:uiPriority w:val="99"/>
    <w:rPr>
      <w:rFonts w:ascii="宋体" w:hAnsi="宋体" w:eastAsia="宋体" w:cs="宋体"/>
      <w:color w:val="000000"/>
      <w:sz w:val="22"/>
      <w:szCs w:val="22"/>
      <w:u w:val="none"/>
    </w:rPr>
  </w:style>
  <w:style w:type="character" w:customStyle="1" w:styleId="120">
    <w:name w:val="Heading #1|1_"/>
    <w:basedOn w:val="28"/>
    <w:link w:val="121"/>
    <w:qFormat/>
    <w:locked/>
    <w:uiPriority w:val="99"/>
    <w:rPr>
      <w:rFonts w:ascii="宋体" w:hAnsi="宋体" w:eastAsia="宋体" w:cs="宋体"/>
      <w:color w:val="F58383"/>
      <w:sz w:val="68"/>
      <w:szCs w:val="68"/>
      <w:u w:val="single"/>
      <w:lang w:val="zh-TW" w:eastAsia="zh-TW"/>
    </w:rPr>
  </w:style>
  <w:style w:type="paragraph" w:customStyle="1" w:styleId="121">
    <w:name w:val="Heading #1|1"/>
    <w:basedOn w:val="1"/>
    <w:link w:val="120"/>
    <w:qFormat/>
    <w:uiPriority w:val="99"/>
    <w:pPr>
      <w:spacing w:after="100"/>
      <w:jc w:val="center"/>
      <w:outlineLvl w:val="0"/>
    </w:pPr>
    <w:rPr>
      <w:rFonts w:ascii="宋体" w:hAnsi="宋体" w:cs="宋体"/>
      <w:color w:val="F58383"/>
      <w:kern w:val="0"/>
      <w:sz w:val="68"/>
      <w:szCs w:val="68"/>
      <w:u w:val="single"/>
      <w:lang w:val="zh-TW" w:eastAsia="zh-TW"/>
    </w:rPr>
  </w:style>
  <w:style w:type="character" w:customStyle="1" w:styleId="122">
    <w:name w:val="Body text|1_"/>
    <w:basedOn w:val="28"/>
    <w:link w:val="51"/>
    <w:qFormat/>
    <w:locked/>
    <w:uiPriority w:val="99"/>
    <w:rPr>
      <w:rFonts w:ascii="宋体" w:hAnsi="宋体" w:eastAsia="宋体" w:cs="宋体"/>
      <w:kern w:val="2"/>
      <w:sz w:val="26"/>
      <w:szCs w:val="26"/>
      <w:lang w:val="zh-TW" w:eastAsia="zh-TW"/>
    </w:rPr>
  </w:style>
  <w:style w:type="character" w:customStyle="1" w:styleId="123">
    <w:name w:val="Heading #2|1_"/>
    <w:basedOn w:val="28"/>
    <w:link w:val="124"/>
    <w:qFormat/>
    <w:locked/>
    <w:uiPriority w:val="99"/>
    <w:rPr>
      <w:rFonts w:ascii="宋体" w:hAnsi="宋体" w:eastAsia="宋体" w:cs="宋体"/>
      <w:sz w:val="42"/>
      <w:szCs w:val="42"/>
      <w:lang w:val="zh-TW" w:eastAsia="zh-TW"/>
    </w:rPr>
  </w:style>
  <w:style w:type="paragraph" w:customStyle="1" w:styleId="124">
    <w:name w:val="Heading #2|1"/>
    <w:basedOn w:val="1"/>
    <w:link w:val="123"/>
    <w:qFormat/>
    <w:uiPriority w:val="99"/>
    <w:pPr>
      <w:spacing w:after="320" w:line="724" w:lineRule="exact"/>
      <w:jc w:val="center"/>
      <w:outlineLvl w:val="1"/>
    </w:pPr>
    <w:rPr>
      <w:rFonts w:ascii="宋体" w:hAnsi="宋体" w:cs="宋体"/>
      <w:kern w:val="0"/>
      <w:sz w:val="42"/>
      <w:szCs w:val="42"/>
      <w:lang w:val="zh-TW" w:eastAsia="zh-TW"/>
    </w:rPr>
  </w:style>
  <w:style w:type="character" w:customStyle="1" w:styleId="125">
    <w:name w:val="Char Char4"/>
    <w:qFormat/>
    <w:locked/>
    <w:uiPriority w:val="99"/>
    <w:rPr>
      <w:rFonts w:ascii="宋体" w:hAnsi="宋体" w:eastAsia="宋体" w:cs="宋体"/>
      <w:b/>
      <w:bCs/>
      <w:kern w:val="36"/>
      <w:sz w:val="48"/>
      <w:szCs w:val="48"/>
      <w:lang w:val="en-US" w:eastAsia="zh-CN"/>
    </w:rPr>
  </w:style>
  <w:style w:type="character" w:customStyle="1" w:styleId="126">
    <w:name w:val="font31"/>
    <w:qFormat/>
    <w:uiPriority w:val="99"/>
    <w:rPr>
      <w:rFonts w:ascii="宋体" w:hAnsi="宋体" w:eastAsia="宋体" w:cs="宋体"/>
      <w:color w:val="000000"/>
      <w:sz w:val="20"/>
      <w:szCs w:val="20"/>
      <w:u w:val="none"/>
    </w:rPr>
  </w:style>
  <w:style w:type="character" w:customStyle="1" w:styleId="127">
    <w:name w:val="NormalCharacter"/>
    <w:link w:val="128"/>
    <w:semiHidden/>
    <w:qFormat/>
    <w:locked/>
    <w:uiPriority w:val="99"/>
  </w:style>
  <w:style w:type="paragraph" w:customStyle="1" w:styleId="128">
    <w:name w:val="UserStyle_18"/>
    <w:basedOn w:val="1"/>
    <w:link w:val="127"/>
    <w:qFormat/>
    <w:uiPriority w:val="99"/>
    <w:pPr>
      <w:widowControl/>
      <w:spacing w:after="160" w:line="240" w:lineRule="exact"/>
      <w:jc w:val="left"/>
      <w:textAlignment w:val="baseline"/>
    </w:pPr>
    <w:rPr>
      <w:rFonts w:ascii="Times New Roman" w:hAnsi="Times New Roman" w:cs="Times New Roman"/>
    </w:rPr>
  </w:style>
  <w:style w:type="character" w:customStyle="1" w:styleId="129">
    <w:name w:val="PageNumber"/>
    <w:basedOn w:val="127"/>
    <w:qFormat/>
    <w:uiPriority w:val="99"/>
  </w:style>
  <w:style w:type="character" w:customStyle="1" w:styleId="130">
    <w:name w:val="font111"/>
    <w:basedOn w:val="28"/>
    <w:qFormat/>
    <w:uiPriority w:val="99"/>
    <w:rPr>
      <w:rFonts w:ascii="仿宋" w:hAnsi="仿宋" w:eastAsia="仿宋" w:cs="仿宋"/>
      <w:color w:val="000000"/>
      <w:sz w:val="24"/>
      <w:szCs w:val="24"/>
      <w:u w:val="none"/>
    </w:rPr>
  </w:style>
  <w:style w:type="character" w:customStyle="1" w:styleId="131">
    <w:name w:val="font11"/>
    <w:basedOn w:val="28"/>
    <w:qFormat/>
    <w:uiPriority w:val="99"/>
    <w:rPr>
      <w:rFonts w:ascii="宋体" w:hAnsi="宋体" w:eastAsia="宋体" w:cs="宋体"/>
      <w:color w:val="000000"/>
      <w:sz w:val="21"/>
      <w:szCs w:val="21"/>
      <w:u w:val="none"/>
    </w:rPr>
  </w:style>
  <w:style w:type="character" w:customStyle="1" w:styleId="132">
    <w:name w:val="font81"/>
    <w:basedOn w:val="28"/>
    <w:qFormat/>
    <w:uiPriority w:val="99"/>
    <w:rPr>
      <w:rFonts w:ascii="黑体" w:hAnsi="宋体" w:eastAsia="黑体" w:cs="黑体"/>
      <w:color w:val="000000"/>
      <w:sz w:val="24"/>
      <w:szCs w:val="24"/>
      <w:u w:val="none"/>
    </w:rPr>
  </w:style>
  <w:style w:type="character" w:customStyle="1" w:styleId="133">
    <w:name w:val="font101"/>
    <w:basedOn w:val="28"/>
    <w:qFormat/>
    <w:uiPriority w:val="99"/>
    <w:rPr>
      <w:rFonts w:ascii="黑体" w:hAnsi="宋体" w:eastAsia="黑体" w:cs="黑体"/>
      <w:color w:val="000000"/>
      <w:sz w:val="32"/>
      <w:szCs w:val="32"/>
      <w:u w:val="none"/>
    </w:rPr>
  </w:style>
  <w:style w:type="paragraph" w:customStyle="1" w:styleId="134">
    <w:name w:val="Char Char Char10"/>
    <w:basedOn w:val="1"/>
    <w:qFormat/>
    <w:uiPriority w:val="99"/>
    <w:pPr>
      <w:widowControl/>
      <w:spacing w:after="160" w:line="240" w:lineRule="exact"/>
      <w:jc w:val="left"/>
    </w:pPr>
    <w:rPr>
      <w:rFonts w:ascii="Times New Roman" w:hAnsi="Times New Roman" w:cs="Times New Roman"/>
    </w:rPr>
  </w:style>
  <w:style w:type="paragraph" w:customStyle="1" w:styleId="135">
    <w:name w:val="Char Char Char Char Char Char Char Char Char Char Char Char"/>
    <w:basedOn w:val="1"/>
    <w:qFormat/>
    <w:uiPriority w:val="99"/>
    <w:pPr>
      <w:widowControl/>
      <w:spacing w:after="160" w:line="240" w:lineRule="exact"/>
      <w:jc w:val="left"/>
    </w:pPr>
    <w:rPr>
      <w:rFonts w:ascii="Times New Roman" w:hAnsi="Times New Roman" w:cs="Times New Roman"/>
    </w:rPr>
  </w:style>
  <w:style w:type="character" w:customStyle="1" w:styleId="136">
    <w:name w:val="Body Text First Indent Char"/>
    <w:basedOn w:val="54"/>
    <w:link w:val="24"/>
    <w:semiHidden/>
    <w:qFormat/>
    <w:locked/>
    <w:uiPriority w:val="99"/>
  </w:style>
  <w:style w:type="paragraph" w:customStyle="1" w:styleId="137">
    <w:name w:val="_Style 15"/>
    <w:basedOn w:val="1"/>
    <w:qFormat/>
    <w:uiPriority w:val="99"/>
    <w:pPr>
      <w:widowControl/>
      <w:spacing w:after="160" w:line="240" w:lineRule="exact"/>
      <w:jc w:val="left"/>
    </w:pPr>
    <w:rPr>
      <w:rFonts w:ascii="Times New Roman" w:hAnsi="Times New Roman" w:cs="Times New Roman"/>
    </w:rPr>
  </w:style>
  <w:style w:type="paragraph" w:customStyle="1" w:styleId="138">
    <w:name w:val="Char Char21"/>
    <w:basedOn w:val="1"/>
    <w:qFormat/>
    <w:uiPriority w:val="99"/>
    <w:rPr>
      <w:rFonts w:ascii="Times New Roman" w:hAnsi="Times New Roman" w:cs="Times New Roman"/>
    </w:rPr>
  </w:style>
  <w:style w:type="paragraph" w:customStyle="1" w:styleId="139">
    <w:name w:val="Char Char22"/>
    <w:basedOn w:val="1"/>
    <w:qFormat/>
    <w:uiPriority w:val="99"/>
    <w:rPr>
      <w:rFonts w:ascii="Times New Roman" w:hAnsi="Times New Roman" w:cs="Times New Roman"/>
    </w:rPr>
  </w:style>
  <w:style w:type="paragraph" w:customStyle="1" w:styleId="140">
    <w:name w:val="Normal (Web)1"/>
    <w:basedOn w:val="1"/>
    <w:qFormat/>
    <w:uiPriority w:val="99"/>
    <w:pPr>
      <w:widowControl/>
      <w:spacing w:beforeAutospacing="1" w:afterAutospacing="1"/>
      <w:jc w:val="left"/>
    </w:pPr>
    <w:rPr>
      <w:rFonts w:ascii="宋体" w:hAnsi="宋体" w:cs="宋体"/>
      <w:kern w:val="0"/>
      <w:sz w:val="24"/>
      <w:szCs w:val="24"/>
    </w:rPr>
  </w:style>
  <w:style w:type="paragraph" w:customStyle="1" w:styleId="141">
    <w:name w:val="Char Char Char11"/>
    <w:basedOn w:val="1"/>
    <w:qFormat/>
    <w:uiPriority w:val="99"/>
    <w:pPr>
      <w:widowControl/>
      <w:spacing w:after="160" w:line="240" w:lineRule="exact"/>
      <w:jc w:val="left"/>
    </w:pPr>
  </w:style>
  <w:style w:type="paragraph" w:customStyle="1" w:styleId="142">
    <w:name w:val="Char Char Char12"/>
    <w:basedOn w:val="1"/>
    <w:qFormat/>
    <w:uiPriority w:val="99"/>
    <w:pPr>
      <w:widowControl/>
      <w:spacing w:after="160" w:line="240" w:lineRule="exact"/>
      <w:jc w:val="left"/>
    </w:pPr>
    <w:rPr>
      <w:rFonts w:ascii="Times New Roman" w:hAnsi="Times New Roman" w:cs="Times New Roman"/>
    </w:rPr>
  </w:style>
  <w:style w:type="paragraph" w:customStyle="1" w:styleId="143">
    <w:name w:val="Char Char3 Char Char2"/>
    <w:basedOn w:val="1"/>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6</Pages>
  <Words>440</Words>
  <Characters>2510</Characters>
  <Lines>0</Lines>
  <Paragraphs>0</Paragraphs>
  <TotalTime>2211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lenovo</dc:creator>
  <cp:lastModifiedBy>user</cp:lastModifiedBy>
  <cp:lastPrinted>2021-11-11T09:56:00Z</cp:lastPrinted>
  <dcterms:modified xsi:type="dcterms:W3CDTF">2022-02-09T10:13:49Z</dcterms:modified>
  <cp:revision>485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