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山东省第十三批适宜卫生技术推广项目目录</w:t>
      </w:r>
    </w:p>
    <w:tbl>
      <w:tblPr>
        <w:tblStyle w:val="8"/>
        <w:tblW w:w="94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160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肺部疾病微创介入治疗适宜卫生技术推广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脾脏体积及免疫炎性指标检测对大面积脑卒中患者预后的评估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心电图综合分析尺创新应用研究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济宁医学院附属医院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髋臼周围截骨术治疗成人髋关节发育不良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山东省千佛山医院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青壮年股骨头坏死微创"保头"技术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急性大血管闭塞性脑梗死的机械取栓技术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聊城市人民医院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亚低温治疗新生儿缺氧缺血性脑病技术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子宫内膜异位症适宜技术培训班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Bobath技术在失能或半失能患者体位转移中的应用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山东大学第二医院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社区老年人群轻度认知障碍筛查与计算机认知矫正治疗（CCRT)技术的推广应用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山东大学齐鲁医院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组织应力重塑理论下的脊柱侧凸筛查、评估与康复诊疗体系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泰安市中心医院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角膜裂伤的规范手术治疗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山东第一医科大学附属青岛眼科医院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种植体支抗植入术的推广应用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山东省口腔医院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（山东大学口腔医院）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分化型甲状腺癌的规范化诊疗及诊断干预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烟台毓璜顶医院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CT引导下微波消融治疗磨玻璃（GGN）样早期肺癌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山东第一医科大学附属省立医院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588" w:bottom="1588" w:left="1588" w:header="851" w:footer="992" w:gutter="0"/>
      <w:cols w:space="425" w:num="1"/>
      <w:docGrid w:type="linesAndChars" w:linePitch="31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8"/>
        <w:szCs w:val="22"/>
      </w:rPr>
      <w:fldChar w:fldCharType="begin"/>
    </w:r>
    <w:r>
      <w:rPr>
        <w:rFonts w:ascii="宋体" w:hAnsi="宋体"/>
        <w:sz w:val="28"/>
      </w:rPr>
      <w:instrText xml:space="preserve">PAGE    \* MERGEFORMAT</w:instrText>
    </w:r>
    <w:r>
      <w:rPr>
        <w:rFonts w:ascii="宋体" w:hAnsi="宋体" w:cstheme="minorBidi"/>
        <w:sz w:val="28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4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74"/>
    <w:rsid w:val="000018F4"/>
    <w:rsid w:val="000159E4"/>
    <w:rsid w:val="00063162"/>
    <w:rsid w:val="00067654"/>
    <w:rsid w:val="00073830"/>
    <w:rsid w:val="00075DA0"/>
    <w:rsid w:val="000801A3"/>
    <w:rsid w:val="000A0F3F"/>
    <w:rsid w:val="000C0A3E"/>
    <w:rsid w:val="000E23A6"/>
    <w:rsid w:val="000E34FF"/>
    <w:rsid w:val="000F366D"/>
    <w:rsid w:val="00124A6B"/>
    <w:rsid w:val="001259D1"/>
    <w:rsid w:val="001469A9"/>
    <w:rsid w:val="00161EB9"/>
    <w:rsid w:val="00164366"/>
    <w:rsid w:val="00183FFD"/>
    <w:rsid w:val="00187393"/>
    <w:rsid w:val="001939B7"/>
    <w:rsid w:val="001A018B"/>
    <w:rsid w:val="001C572D"/>
    <w:rsid w:val="001D6835"/>
    <w:rsid w:val="00216374"/>
    <w:rsid w:val="00216474"/>
    <w:rsid w:val="00254A2E"/>
    <w:rsid w:val="002628F7"/>
    <w:rsid w:val="00266943"/>
    <w:rsid w:val="00273612"/>
    <w:rsid w:val="002774EF"/>
    <w:rsid w:val="002871C5"/>
    <w:rsid w:val="002872C6"/>
    <w:rsid w:val="00290B6D"/>
    <w:rsid w:val="00293204"/>
    <w:rsid w:val="0029649C"/>
    <w:rsid w:val="002F2EEE"/>
    <w:rsid w:val="00307F4B"/>
    <w:rsid w:val="00311907"/>
    <w:rsid w:val="00314749"/>
    <w:rsid w:val="00344C87"/>
    <w:rsid w:val="00346506"/>
    <w:rsid w:val="0037441F"/>
    <w:rsid w:val="003A3EE8"/>
    <w:rsid w:val="003C67A1"/>
    <w:rsid w:val="003D1FEE"/>
    <w:rsid w:val="003D3523"/>
    <w:rsid w:val="003E747C"/>
    <w:rsid w:val="00411FA4"/>
    <w:rsid w:val="004402DC"/>
    <w:rsid w:val="00442FCF"/>
    <w:rsid w:val="004627F6"/>
    <w:rsid w:val="004B449A"/>
    <w:rsid w:val="004B4F76"/>
    <w:rsid w:val="004B6403"/>
    <w:rsid w:val="004D3FF2"/>
    <w:rsid w:val="004E6529"/>
    <w:rsid w:val="004F7207"/>
    <w:rsid w:val="005945F0"/>
    <w:rsid w:val="005B2615"/>
    <w:rsid w:val="005B631F"/>
    <w:rsid w:val="005C56F3"/>
    <w:rsid w:val="005D5579"/>
    <w:rsid w:val="005E5BA8"/>
    <w:rsid w:val="005E607A"/>
    <w:rsid w:val="005E69BC"/>
    <w:rsid w:val="005F04A5"/>
    <w:rsid w:val="005F7274"/>
    <w:rsid w:val="00602255"/>
    <w:rsid w:val="00611989"/>
    <w:rsid w:val="00615728"/>
    <w:rsid w:val="00674E03"/>
    <w:rsid w:val="006903D0"/>
    <w:rsid w:val="006C0390"/>
    <w:rsid w:val="006C20B4"/>
    <w:rsid w:val="006D6B46"/>
    <w:rsid w:val="006D7352"/>
    <w:rsid w:val="006E18BF"/>
    <w:rsid w:val="006E51B4"/>
    <w:rsid w:val="0070590F"/>
    <w:rsid w:val="007077B3"/>
    <w:rsid w:val="0073619C"/>
    <w:rsid w:val="00751ABA"/>
    <w:rsid w:val="007521BC"/>
    <w:rsid w:val="00761940"/>
    <w:rsid w:val="0077327E"/>
    <w:rsid w:val="007754F6"/>
    <w:rsid w:val="007953AF"/>
    <w:rsid w:val="007C59E4"/>
    <w:rsid w:val="007D3F73"/>
    <w:rsid w:val="007D7052"/>
    <w:rsid w:val="007E2938"/>
    <w:rsid w:val="007E4B0A"/>
    <w:rsid w:val="00842926"/>
    <w:rsid w:val="00863CA3"/>
    <w:rsid w:val="0087745C"/>
    <w:rsid w:val="0089040E"/>
    <w:rsid w:val="00890422"/>
    <w:rsid w:val="00896A9B"/>
    <w:rsid w:val="008A1811"/>
    <w:rsid w:val="008C4FDA"/>
    <w:rsid w:val="008C575C"/>
    <w:rsid w:val="008C6DBA"/>
    <w:rsid w:val="008D2D9C"/>
    <w:rsid w:val="008E2FCF"/>
    <w:rsid w:val="00915B77"/>
    <w:rsid w:val="00923443"/>
    <w:rsid w:val="0092541F"/>
    <w:rsid w:val="009457DE"/>
    <w:rsid w:val="00971775"/>
    <w:rsid w:val="009B484F"/>
    <w:rsid w:val="009C086E"/>
    <w:rsid w:val="009C371E"/>
    <w:rsid w:val="009C56E9"/>
    <w:rsid w:val="009E6B58"/>
    <w:rsid w:val="00A15114"/>
    <w:rsid w:val="00A16A63"/>
    <w:rsid w:val="00A33946"/>
    <w:rsid w:val="00A63089"/>
    <w:rsid w:val="00A64A96"/>
    <w:rsid w:val="00A91463"/>
    <w:rsid w:val="00A92A9A"/>
    <w:rsid w:val="00AB51E1"/>
    <w:rsid w:val="00AB5293"/>
    <w:rsid w:val="00AB5BEB"/>
    <w:rsid w:val="00AB630A"/>
    <w:rsid w:val="00AB66AB"/>
    <w:rsid w:val="00AC57A8"/>
    <w:rsid w:val="00B00CF4"/>
    <w:rsid w:val="00B150C6"/>
    <w:rsid w:val="00B20CFF"/>
    <w:rsid w:val="00B35F25"/>
    <w:rsid w:val="00B46C03"/>
    <w:rsid w:val="00B46D9F"/>
    <w:rsid w:val="00B60A67"/>
    <w:rsid w:val="00B67A52"/>
    <w:rsid w:val="00B823DB"/>
    <w:rsid w:val="00B85200"/>
    <w:rsid w:val="00B865B3"/>
    <w:rsid w:val="00B961FC"/>
    <w:rsid w:val="00B9766F"/>
    <w:rsid w:val="00BA6FB3"/>
    <w:rsid w:val="00BD1299"/>
    <w:rsid w:val="00BD3C98"/>
    <w:rsid w:val="00BE1157"/>
    <w:rsid w:val="00BE442C"/>
    <w:rsid w:val="00BF2182"/>
    <w:rsid w:val="00C015DE"/>
    <w:rsid w:val="00C2122E"/>
    <w:rsid w:val="00C2147A"/>
    <w:rsid w:val="00C4325A"/>
    <w:rsid w:val="00C457B0"/>
    <w:rsid w:val="00C60376"/>
    <w:rsid w:val="00C62A4C"/>
    <w:rsid w:val="00C632A0"/>
    <w:rsid w:val="00C63338"/>
    <w:rsid w:val="00C97B9E"/>
    <w:rsid w:val="00CA2226"/>
    <w:rsid w:val="00CA45C0"/>
    <w:rsid w:val="00CA5D73"/>
    <w:rsid w:val="00CC4CDB"/>
    <w:rsid w:val="00CF59A4"/>
    <w:rsid w:val="00D04B7E"/>
    <w:rsid w:val="00D07EE6"/>
    <w:rsid w:val="00D250B0"/>
    <w:rsid w:val="00D3169A"/>
    <w:rsid w:val="00D33561"/>
    <w:rsid w:val="00D33CDE"/>
    <w:rsid w:val="00D37551"/>
    <w:rsid w:val="00D46FE1"/>
    <w:rsid w:val="00D55176"/>
    <w:rsid w:val="00D742ED"/>
    <w:rsid w:val="00D77893"/>
    <w:rsid w:val="00D84C55"/>
    <w:rsid w:val="00D875CD"/>
    <w:rsid w:val="00D929E7"/>
    <w:rsid w:val="00D93FA7"/>
    <w:rsid w:val="00DB0A89"/>
    <w:rsid w:val="00DD5224"/>
    <w:rsid w:val="00E037BB"/>
    <w:rsid w:val="00E03D19"/>
    <w:rsid w:val="00E07A52"/>
    <w:rsid w:val="00E13EFC"/>
    <w:rsid w:val="00E515C1"/>
    <w:rsid w:val="00E51B2B"/>
    <w:rsid w:val="00E526DC"/>
    <w:rsid w:val="00E70C23"/>
    <w:rsid w:val="00E808A9"/>
    <w:rsid w:val="00EA401F"/>
    <w:rsid w:val="00EA6271"/>
    <w:rsid w:val="00ED039E"/>
    <w:rsid w:val="00EE25D2"/>
    <w:rsid w:val="00EE68E7"/>
    <w:rsid w:val="00EF38EC"/>
    <w:rsid w:val="00EF3E76"/>
    <w:rsid w:val="00F12EE1"/>
    <w:rsid w:val="00F2599F"/>
    <w:rsid w:val="00F30698"/>
    <w:rsid w:val="00F45C1B"/>
    <w:rsid w:val="00F67CD6"/>
    <w:rsid w:val="00F7545D"/>
    <w:rsid w:val="00FA767A"/>
    <w:rsid w:val="00FB7A01"/>
    <w:rsid w:val="00FC6477"/>
    <w:rsid w:val="00FC732B"/>
    <w:rsid w:val="00FD00D1"/>
    <w:rsid w:val="00FD272E"/>
    <w:rsid w:val="00FE0664"/>
    <w:rsid w:val="00FE5329"/>
    <w:rsid w:val="00FE7CDC"/>
    <w:rsid w:val="00FF2002"/>
    <w:rsid w:val="0E7D33E7"/>
    <w:rsid w:val="787E6C59"/>
    <w:rsid w:val="BFAEE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Balloon Text"/>
    <w:basedOn w:val="1"/>
    <w:link w:val="13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正文文本 字符"/>
    <w:link w:val="2"/>
    <w:qFormat/>
    <w:uiPriority w:val="1"/>
    <w:rPr>
      <w:rFonts w:ascii="宋体" w:hAnsi="宋体" w:cs="宋体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apps\cn.wps.wps-office-pro\files\kingsoft\wps-office\office6\C:\Documents%20and%20Settings\Administrator\Application%20Data\Microsoft\Templates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打字室</Company>
  <Pages>3</Pages>
  <Words>945</Words>
  <Characters>138</Characters>
  <Lines>1</Lines>
  <Paragraphs>2</Paragraphs>
  <TotalTime>9</TotalTime>
  <ScaleCrop>false</ScaleCrop>
  <LinksUpToDate>false</LinksUpToDate>
  <CharactersWithSpaces>1081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2021-10-22T20:21:00Z</dcterms:created>
  <dc:creator>User</dc:creator>
  <cp:lastModifiedBy>Y</cp:lastModifiedBy>
  <cp:lastPrinted>2018-10-18T14:42:00Z</cp:lastPrinted>
  <dcterms:modified xsi:type="dcterms:W3CDTF">2021-12-07T08:13:10Z</dcterms:modified>
  <dc:title>山东省卫生厅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36BCF4C19D4546B8A73F8E9021194B40</vt:lpwstr>
  </property>
</Properties>
</file>